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AA5D39" w14:paraId="5FF4D89F" w14:textId="77777777" w:rsidTr="003E6C2D">
        <w:trPr>
          <w:trHeight w:val="426"/>
        </w:trPr>
        <w:tc>
          <w:tcPr>
            <w:tcW w:w="3472" w:type="dxa"/>
            <w:vAlign w:val="center"/>
          </w:tcPr>
          <w:p w14:paraId="3E085014" w14:textId="7517F796" w:rsidR="0080173C" w:rsidRPr="00913B39" w:rsidRDefault="0080173C" w:rsidP="003E6C2D">
            <w:pPr>
              <w:pStyle w:val="Textonotapie"/>
              <w:tabs>
                <w:tab w:val="left" w:pos="1021"/>
                <w:tab w:val="left" w:pos="8080"/>
              </w:tabs>
              <w:rPr>
                <w:sz w:val="16"/>
                <w:szCs w:val="16"/>
              </w:rPr>
            </w:pPr>
          </w:p>
        </w:tc>
      </w:tr>
      <w:tr w:rsidR="00AA5D39" w14:paraId="5A2FF0F4" w14:textId="77777777" w:rsidTr="003E6C2D">
        <w:trPr>
          <w:trHeight w:val="690"/>
        </w:trPr>
        <w:tc>
          <w:tcPr>
            <w:tcW w:w="3472" w:type="dxa"/>
          </w:tcPr>
          <w:p w14:paraId="4F2735EF" w14:textId="24D15779" w:rsidR="00AA5D39" w:rsidRDefault="00AA5D39" w:rsidP="007B7C70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  <w:r w:rsidR="003A6D54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br/>
            </w:r>
            <w:r w:rsidR="003E6C2D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PARA LA TRANSFORMACI</w:t>
            </w:r>
            <w:r w:rsidR="00EB5B17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Ó</w:t>
            </w:r>
            <w:r w:rsidR="003E6C2D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N DIGITAL</w:t>
            </w:r>
          </w:p>
          <w:p w14:paraId="2E4CFA6D" w14:textId="1C7C5609" w:rsidR="000F6122" w:rsidRDefault="000F6122" w:rsidP="007B7C70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Y </w:t>
            </w:r>
            <w:r w:rsidR="003E6C2D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LA </w:t>
            </w:r>
            <w:r w:rsidR="007B7C70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FUNCIÓN PÚBLICA</w:t>
            </w:r>
          </w:p>
        </w:tc>
      </w:tr>
    </w:tbl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6"/>
        <w:gridCol w:w="2281"/>
      </w:tblGrid>
      <w:tr w:rsidR="00B85579" w14:paraId="38555A68" w14:textId="77777777" w:rsidTr="0080173C">
        <w:tc>
          <w:tcPr>
            <w:tcW w:w="2478" w:type="dxa"/>
          </w:tcPr>
          <w:p w14:paraId="33F7D641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  <w:tcBorders>
              <w:right w:val="single" w:sz="4" w:space="0" w:color="auto"/>
            </w:tcBorders>
          </w:tcPr>
          <w:p w14:paraId="45E355D4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D60742B" w14:textId="77777777" w:rsidR="00B85579" w:rsidRDefault="00B85579" w:rsidP="00ED1F03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SECRETARIA DE ESTADO</w:t>
            </w:r>
            <w:r w:rsidR="003A6D54">
              <w:rPr>
                <w:rFonts w:ascii="Gill Sans MT" w:hAnsi="Gill Sans MT"/>
                <w:sz w:val="14"/>
              </w:rPr>
              <w:br/>
            </w:r>
            <w:r>
              <w:rPr>
                <w:rFonts w:ascii="Gill Sans MT" w:hAnsi="Gill Sans MT"/>
                <w:sz w:val="14"/>
              </w:rPr>
              <w:t xml:space="preserve">DE </w:t>
            </w:r>
            <w:r w:rsidR="007B7C70">
              <w:rPr>
                <w:rFonts w:ascii="Gill Sans MT" w:hAnsi="Gill Sans MT"/>
                <w:sz w:val="14"/>
              </w:rPr>
              <w:t>FUNCIÓN PÚBLICA</w:t>
            </w:r>
          </w:p>
        </w:tc>
      </w:tr>
      <w:tr w:rsidR="00B85579" w14:paraId="71206158" w14:textId="77777777" w:rsidTr="0080173C">
        <w:trPr>
          <w:trHeight w:hRule="exact" w:val="57"/>
        </w:trPr>
        <w:tc>
          <w:tcPr>
            <w:tcW w:w="2478" w:type="dxa"/>
          </w:tcPr>
          <w:p w14:paraId="3D7A17E1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</w:tcPr>
          <w:p w14:paraId="0FF2F340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766A8FED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B85579" w14:paraId="5555F4E3" w14:textId="77777777" w:rsidTr="0080173C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02435CB1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</w:tcPr>
          <w:p w14:paraId="6D479F2E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6FB2A058" w14:textId="77777777" w:rsidR="00BC2C8A" w:rsidRDefault="00BC2C8A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  <w:p w14:paraId="32BE51D2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4A55B6E3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5DA07ACF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inline distT="0" distB="0" distL="0" distR="0" wp14:anchorId="60171723" wp14:editId="70DF8BFA">
            <wp:extent cx="838200" cy="8763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448F0" w14:textId="77777777" w:rsidR="00AA5D39" w:rsidRDefault="00AA5D39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03BF150E" w14:textId="77777777" w:rsidR="000512AB" w:rsidRDefault="000512AB" w:rsidP="000512AB">
      <w:pPr>
        <w:rPr>
          <w:lang w:val="fr-FR"/>
        </w:rPr>
      </w:pPr>
    </w:p>
    <w:p w14:paraId="549762EC" w14:textId="77777777" w:rsidR="000512AB" w:rsidRPr="000512AB" w:rsidRDefault="000512AB" w:rsidP="005D76B6">
      <w:pPr>
        <w:ind w:left="284" w:hanging="284"/>
        <w:jc w:val="center"/>
        <w:rPr>
          <w:rFonts w:ascii="Arial" w:hAnsi="Arial" w:cs="Arial"/>
          <w:b/>
          <w:u w:val="single"/>
          <w:lang w:val="fr-FR"/>
        </w:rPr>
      </w:pPr>
      <w:r w:rsidRPr="000512AB">
        <w:rPr>
          <w:rFonts w:ascii="Arial" w:hAnsi="Arial" w:cs="Arial"/>
          <w:b/>
          <w:u w:val="single"/>
          <w:lang w:val="fr-FR"/>
        </w:rPr>
        <w:t>MODELO 1</w:t>
      </w:r>
      <w:r w:rsidR="005D76B6">
        <w:rPr>
          <w:rFonts w:ascii="Arial" w:hAnsi="Arial" w:cs="Arial"/>
          <w:b/>
          <w:u w:val="single"/>
          <w:lang w:val="fr-FR"/>
        </w:rPr>
        <w:t>0</w:t>
      </w:r>
    </w:p>
    <w:p w14:paraId="4EBAD159" w14:textId="77777777" w:rsidR="005D76B6" w:rsidRDefault="005D76B6" w:rsidP="00D965D9">
      <w:pPr>
        <w:rPr>
          <w:lang w:val="fr-FR"/>
        </w:rPr>
      </w:pPr>
    </w:p>
    <w:p w14:paraId="6FFE2676" w14:textId="77777777" w:rsidR="005D76B6" w:rsidRPr="005D76B6" w:rsidRDefault="005D76B6" w:rsidP="005D76B6">
      <w:pPr>
        <w:ind w:left="284" w:hanging="284"/>
        <w:rPr>
          <w:rFonts w:ascii="Arial" w:hAnsi="Arial" w:cs="Arial"/>
          <w:lang w:val="fr-FR"/>
        </w:rPr>
      </w:pPr>
    </w:p>
    <w:p w14:paraId="041662A0" w14:textId="77777777" w:rsidR="00350986" w:rsidRPr="005D76B6" w:rsidRDefault="00350986" w:rsidP="005D76B6">
      <w:pPr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5D76B6">
        <w:rPr>
          <w:rFonts w:ascii="Arial" w:hAnsi="Arial" w:cs="Arial"/>
          <w:b/>
          <w:sz w:val="24"/>
          <w:szCs w:val="24"/>
        </w:rPr>
        <w:t xml:space="preserve">COMUNICACIÓN </w:t>
      </w:r>
      <w:r w:rsidR="00872AD5">
        <w:rPr>
          <w:rFonts w:ascii="Arial" w:hAnsi="Arial" w:cs="Arial"/>
          <w:b/>
          <w:sz w:val="24"/>
          <w:szCs w:val="24"/>
        </w:rPr>
        <w:t>DE CESE O NOMBRAMIENTO DE ALTO CARGO</w:t>
      </w:r>
    </w:p>
    <w:p w14:paraId="69D23B03" w14:textId="77777777" w:rsidR="005D76B6" w:rsidRPr="000E09C9" w:rsidRDefault="00350986" w:rsidP="000E09C9">
      <w:pPr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5D76B6">
        <w:rPr>
          <w:rFonts w:ascii="Arial" w:hAnsi="Arial" w:cs="Arial"/>
          <w:b/>
          <w:sz w:val="24"/>
          <w:szCs w:val="24"/>
        </w:rPr>
        <w:t>(Artículo 2.7 Ley 3/2015, de 30 de marzo, reguladora del ejercicio del alto cargo de la Administración General del Estado)</w:t>
      </w:r>
    </w:p>
    <w:p w14:paraId="412EC658" w14:textId="77777777" w:rsidR="00350986" w:rsidRPr="005D76B6" w:rsidRDefault="00350986" w:rsidP="005D76B6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A7BF928" w14:textId="77777777" w:rsidR="00882256" w:rsidRPr="00D27902" w:rsidRDefault="00350986" w:rsidP="00882256">
      <w:pPr>
        <w:jc w:val="both"/>
        <w:rPr>
          <w:rFonts w:ascii="Arial" w:hAnsi="Arial" w:cs="Arial"/>
          <w:sz w:val="24"/>
          <w:szCs w:val="24"/>
        </w:rPr>
      </w:pPr>
      <w:r w:rsidRPr="005D76B6">
        <w:rPr>
          <w:rFonts w:ascii="Arial" w:hAnsi="Arial" w:cs="Arial"/>
          <w:sz w:val="24"/>
          <w:szCs w:val="24"/>
        </w:rPr>
        <w:t xml:space="preserve">De conformidad con lo </w:t>
      </w:r>
      <w:r w:rsidRPr="00D27902">
        <w:rPr>
          <w:rFonts w:ascii="Arial" w:hAnsi="Arial" w:cs="Arial"/>
          <w:sz w:val="24"/>
          <w:szCs w:val="24"/>
        </w:rPr>
        <w:t>establecido en el artículo 2.7 de la Ley 3/2015, de 30 de marzo, reguladora del ejercicio del alto cargo de la Adm</w:t>
      </w:r>
      <w:r w:rsidR="00882256" w:rsidRPr="00D27902">
        <w:rPr>
          <w:rFonts w:ascii="Arial" w:hAnsi="Arial" w:cs="Arial"/>
          <w:sz w:val="24"/>
          <w:szCs w:val="24"/>
        </w:rPr>
        <w:t>inistración General del Estado</w:t>
      </w:r>
      <w:r w:rsidR="00D633D0" w:rsidRPr="00D27902">
        <w:rPr>
          <w:rFonts w:ascii="Arial" w:hAnsi="Arial" w:cs="Arial"/>
          <w:sz w:val="24"/>
          <w:szCs w:val="24"/>
        </w:rPr>
        <w:t xml:space="preserve"> y</w:t>
      </w:r>
      <w:r w:rsidR="00882256" w:rsidRPr="00D27902">
        <w:rPr>
          <w:rFonts w:ascii="Arial" w:hAnsi="Arial" w:cs="Arial"/>
          <w:sz w:val="24"/>
          <w:szCs w:val="24"/>
        </w:rPr>
        <w:t xml:space="preserve"> en el artículo 2.1 del Reglamento por el que se desarrollan los títulos Preliminar, II y III de la Ley 3/2015, de 30 de marzo, reguladora del ejercicio del alto cargo de la Administración General del Estado, aprobado por el Real Decreto 1208/2018, de 28 de septiembre, comunico a esa Oficina de Conflictos de Intereses el </w:t>
      </w:r>
      <w:r w:rsidR="00D633D0" w:rsidRPr="00D27902">
        <w:rPr>
          <w:rFonts w:ascii="Arial" w:hAnsi="Arial" w:cs="Arial"/>
          <w:sz w:val="24"/>
          <w:szCs w:val="24"/>
        </w:rPr>
        <w:t>nombramiento</w:t>
      </w:r>
      <w:r w:rsidR="008008B9" w:rsidRPr="00D27902">
        <w:rPr>
          <w:rFonts w:ascii="Arial" w:hAnsi="Arial" w:cs="Arial"/>
          <w:sz w:val="24"/>
          <w:szCs w:val="24"/>
        </w:rPr>
        <w:t>/</w:t>
      </w:r>
      <w:r w:rsidR="00882256" w:rsidRPr="00D27902">
        <w:rPr>
          <w:rFonts w:ascii="Arial" w:hAnsi="Arial" w:cs="Arial"/>
          <w:sz w:val="24"/>
          <w:szCs w:val="24"/>
        </w:rPr>
        <w:t xml:space="preserve">cese de </w:t>
      </w:r>
      <w:r w:rsidR="008008B9" w:rsidRPr="00D27902">
        <w:rPr>
          <w:rFonts w:ascii="Arial" w:hAnsi="Arial" w:cs="Arial"/>
          <w:sz w:val="24"/>
          <w:szCs w:val="24"/>
        </w:rPr>
        <w:t>la siguiente persona</w:t>
      </w:r>
      <w:r w:rsidR="00882256" w:rsidRPr="00D27902">
        <w:rPr>
          <w:rFonts w:ascii="Arial" w:hAnsi="Arial" w:cs="Arial"/>
          <w:sz w:val="24"/>
          <w:szCs w:val="24"/>
        </w:rPr>
        <w:t xml:space="preserve"> que en este organismo tienen la consideración de </w:t>
      </w:r>
      <w:r w:rsidR="009413E9" w:rsidRPr="00D27902">
        <w:rPr>
          <w:rFonts w:ascii="Arial" w:hAnsi="Arial" w:cs="Arial"/>
          <w:sz w:val="24"/>
          <w:szCs w:val="24"/>
        </w:rPr>
        <w:t>alto cargo</w:t>
      </w:r>
      <w:r w:rsidR="00882256" w:rsidRPr="00D27902">
        <w:rPr>
          <w:rFonts w:ascii="Arial" w:hAnsi="Arial" w:cs="Arial"/>
          <w:sz w:val="24"/>
          <w:szCs w:val="24"/>
        </w:rPr>
        <w:t>.</w:t>
      </w:r>
    </w:p>
    <w:p w14:paraId="41124F8B" w14:textId="77777777" w:rsidR="005D76B6" w:rsidRPr="00D27902" w:rsidRDefault="005D76B6" w:rsidP="005D76B6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36"/>
        <w:gridCol w:w="2472"/>
        <w:gridCol w:w="2473"/>
      </w:tblGrid>
      <w:tr w:rsidR="005D76B6" w:rsidRPr="00D27902" w14:paraId="032D6E4C" w14:textId="77777777" w:rsidTr="00665922">
        <w:trPr>
          <w:trHeight w:val="51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7682636E" w14:textId="77777777" w:rsidR="005D76B6" w:rsidRPr="00D27902" w:rsidRDefault="005D76B6" w:rsidP="00772C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902">
              <w:rPr>
                <w:rFonts w:ascii="Arial" w:hAnsi="Arial" w:cs="Arial"/>
                <w:b/>
                <w:sz w:val="24"/>
                <w:szCs w:val="24"/>
              </w:rPr>
              <w:t xml:space="preserve">DATOS DE LA PERSONA </w:t>
            </w:r>
            <w:r w:rsidR="00772CB3" w:rsidRPr="00D27902">
              <w:rPr>
                <w:rFonts w:ascii="Arial" w:hAnsi="Arial" w:cs="Arial"/>
                <w:b/>
                <w:sz w:val="24"/>
                <w:szCs w:val="24"/>
              </w:rPr>
              <w:t>NOMBRADA/CESADA</w:t>
            </w:r>
          </w:p>
        </w:tc>
      </w:tr>
      <w:tr w:rsidR="005D76B6" w:rsidRPr="00D27902" w14:paraId="2104D7B4" w14:textId="77777777" w:rsidTr="00665922">
        <w:trPr>
          <w:trHeight w:val="510"/>
        </w:trPr>
        <w:tc>
          <w:tcPr>
            <w:tcW w:w="9781" w:type="dxa"/>
            <w:gridSpan w:val="3"/>
            <w:vAlign w:val="center"/>
          </w:tcPr>
          <w:p w14:paraId="00ED0C7D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>APELLIDOS Y NOMBRE:</w:t>
            </w:r>
          </w:p>
        </w:tc>
      </w:tr>
      <w:tr w:rsidR="005D76B6" w:rsidRPr="00D27902" w14:paraId="47396A32" w14:textId="77777777" w:rsidTr="00665922">
        <w:trPr>
          <w:trHeight w:val="510"/>
        </w:trPr>
        <w:tc>
          <w:tcPr>
            <w:tcW w:w="9781" w:type="dxa"/>
            <w:gridSpan w:val="3"/>
            <w:vAlign w:val="center"/>
          </w:tcPr>
          <w:p w14:paraId="51D3D905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>CARGO OCUPADO:</w:t>
            </w:r>
          </w:p>
        </w:tc>
      </w:tr>
      <w:tr w:rsidR="00772CB3" w:rsidRPr="00D27902" w14:paraId="5E976A59" w14:textId="77777777" w:rsidTr="00665922">
        <w:trPr>
          <w:trHeight w:val="510"/>
        </w:trPr>
        <w:tc>
          <w:tcPr>
            <w:tcW w:w="9781" w:type="dxa"/>
            <w:gridSpan w:val="3"/>
            <w:vAlign w:val="center"/>
          </w:tcPr>
          <w:p w14:paraId="00ABEC5D" w14:textId="77777777" w:rsidR="00772CB3" w:rsidRPr="00D27902" w:rsidRDefault="00772CB3" w:rsidP="00AD6F1B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>NIF</w:t>
            </w:r>
            <w:r w:rsidR="001C7CC3" w:rsidRPr="00D2790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D76B6" w:rsidRPr="00D27902" w14:paraId="7A4E113E" w14:textId="77777777" w:rsidTr="00665922">
        <w:trPr>
          <w:trHeight w:val="2449"/>
        </w:trPr>
        <w:tc>
          <w:tcPr>
            <w:tcW w:w="9781" w:type="dxa"/>
            <w:gridSpan w:val="3"/>
            <w:vAlign w:val="center"/>
          </w:tcPr>
          <w:p w14:paraId="71D7CBDF" w14:textId="77777777" w:rsidR="005D76B6" w:rsidRPr="00D27902" w:rsidRDefault="00000000" w:rsidP="00BD56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pict w14:anchorId="4B09F619">
                <v:rect id="_x0000_s2058" style="position:absolute;margin-left:134.9pt;margin-top:-2.85pt;width:28.1pt;height:19.25pt;z-index:251662336;mso-position-horizontal-relative:text;mso-position-vertical-relative:text">
                  <v:textbox style="mso-next-textbox:#_x0000_s2058">
                    <w:txbxContent>
                      <w:p w14:paraId="738BBE5D" w14:textId="77777777" w:rsidR="005D76B6" w:rsidRDefault="005D76B6" w:rsidP="005D76B6"/>
                    </w:txbxContent>
                  </v:textbox>
                </v:rect>
              </w:pict>
            </w:r>
            <w:r w:rsidR="005D76B6" w:rsidRPr="00D27902">
              <w:rPr>
                <w:rFonts w:ascii="Arial" w:hAnsi="Arial" w:cs="Arial"/>
                <w:sz w:val="18"/>
                <w:szCs w:val="18"/>
              </w:rPr>
              <w:t>PRESIDENTE EJECUTIVO:</w:t>
            </w:r>
          </w:p>
          <w:p w14:paraId="7EB512C2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D9A49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49518" w14:textId="77777777" w:rsidR="005D76B6" w:rsidRPr="00D27902" w:rsidRDefault="00000000" w:rsidP="00BD56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pict w14:anchorId="5832F5B9">
                <v:rect id="_x0000_s2059" style="position:absolute;margin-left:135.25pt;margin-top:-1.5pt;width:27.25pt;height:19.25pt;z-index:251663360">
                  <v:textbox style="mso-next-textbox:#_x0000_s2059">
                    <w:txbxContent>
                      <w:p w14:paraId="1623C2BC" w14:textId="77777777" w:rsidR="005D76B6" w:rsidRDefault="005D76B6" w:rsidP="005D76B6"/>
                    </w:txbxContent>
                  </v:textbox>
                </v:rect>
              </w:pict>
            </w:r>
            <w:r w:rsidR="005D76B6" w:rsidRPr="00D27902">
              <w:rPr>
                <w:rFonts w:ascii="Arial" w:hAnsi="Arial" w:cs="Arial"/>
                <w:sz w:val="18"/>
                <w:szCs w:val="18"/>
              </w:rPr>
              <w:t xml:space="preserve">CONSEJERO DELEGADO: </w:t>
            </w:r>
          </w:p>
          <w:p w14:paraId="0C48AADD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F9E66" w14:textId="77777777" w:rsidR="005D76B6" w:rsidRPr="00D27902" w:rsidRDefault="00000000" w:rsidP="00BD56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pict w14:anchorId="36098F7A">
                <v:rect id="_x0000_s2060" style="position:absolute;margin-left:135.5pt;margin-top:7.2pt;width:27.25pt;height:19.25pt;z-index:251664384">
                  <v:textbox style="mso-next-textbox:#_x0000_s2060">
                    <w:txbxContent>
                      <w:p w14:paraId="145045BA" w14:textId="77777777" w:rsidR="005D76B6" w:rsidRDefault="005D76B6" w:rsidP="005D76B6"/>
                    </w:txbxContent>
                  </v:textbox>
                </v:rect>
              </w:pict>
            </w:r>
          </w:p>
          <w:p w14:paraId="69FC9F25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 xml:space="preserve">ADMINISTRADOR: </w:t>
            </w:r>
          </w:p>
          <w:p w14:paraId="1B724475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8F335" w14:textId="77777777" w:rsidR="005D76B6" w:rsidRPr="00D27902" w:rsidRDefault="00000000" w:rsidP="00BD56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pict w14:anchorId="27D209EC">
                <v:rect id="_x0000_s2061" style="position:absolute;margin-left:134.9pt;margin-top:4.2pt;width:27.25pt;height:19.25pt;z-index:251665408">
                  <v:textbox style="mso-next-textbox:#_x0000_s2061">
                    <w:txbxContent>
                      <w:p w14:paraId="33B142B3" w14:textId="77777777" w:rsidR="005D76B6" w:rsidRDefault="005D76B6" w:rsidP="005D76B6"/>
                    </w:txbxContent>
                  </v:textbox>
                </v:rect>
              </w:pict>
            </w:r>
          </w:p>
          <w:p w14:paraId="1756DC4C" w14:textId="77777777" w:rsidR="005D76B6" w:rsidRPr="00D27902" w:rsidRDefault="005D76B6" w:rsidP="00BD56C3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>OTROS:</w:t>
            </w:r>
          </w:p>
        </w:tc>
      </w:tr>
      <w:tr w:rsidR="00665922" w:rsidRPr="00D27902" w14:paraId="2E08184B" w14:textId="77777777" w:rsidTr="00665922">
        <w:trPr>
          <w:trHeight w:val="510"/>
        </w:trPr>
        <w:tc>
          <w:tcPr>
            <w:tcW w:w="4836" w:type="dxa"/>
            <w:vAlign w:val="center"/>
          </w:tcPr>
          <w:p w14:paraId="1FF87C39" w14:textId="77777777" w:rsidR="00665922" w:rsidRPr="00D27902" w:rsidRDefault="00665922" w:rsidP="00665922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>TIPO DE COMUNICACIÓN:</w:t>
            </w:r>
          </w:p>
        </w:tc>
        <w:tc>
          <w:tcPr>
            <w:tcW w:w="2472" w:type="dxa"/>
            <w:vAlign w:val="center"/>
          </w:tcPr>
          <w:p w14:paraId="1AC2648F" w14:textId="77777777" w:rsidR="00665922" w:rsidRPr="00D27902" w:rsidRDefault="00000000" w:rsidP="00BA62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FD36AF7">
                <v:rect id="Rectangle 2" o:spid="_x0000_s2066" style="position:absolute;margin-left:88.35pt;margin-top:1.8pt;width:23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">
                  <v:textbox style="mso-next-textbox:#Rectangle 2">
                    <w:txbxContent>
                      <w:p w14:paraId="0C237A0D" w14:textId="77777777" w:rsidR="00665922" w:rsidRPr="00DA48AB" w:rsidRDefault="00665922" w:rsidP="00665922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rect>
              </w:pict>
            </w:r>
            <w:r w:rsidR="00665922" w:rsidRPr="00D27902">
              <w:rPr>
                <w:rFonts w:ascii="Arial" w:hAnsi="Arial" w:cs="Arial"/>
                <w:sz w:val="18"/>
                <w:szCs w:val="18"/>
              </w:rPr>
              <w:t>NOMBRAMIENTO:</w:t>
            </w:r>
          </w:p>
        </w:tc>
        <w:tc>
          <w:tcPr>
            <w:tcW w:w="2473" w:type="dxa"/>
            <w:vAlign w:val="center"/>
          </w:tcPr>
          <w:p w14:paraId="2E98913A" w14:textId="77777777" w:rsidR="00665922" w:rsidRPr="00D27902" w:rsidRDefault="00000000" w:rsidP="00BA62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2CBB6378">
                <v:rect id="Rectangle 3" o:spid="_x0000_s2065" style="position:absolute;margin-left:40.5pt;margin-top:1.05pt;width:25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">
                  <v:textbox style="mso-next-textbox:#Rectangle 3">
                    <w:txbxContent>
                      <w:p w14:paraId="5B2B4BDF" w14:textId="77777777" w:rsidR="00665922" w:rsidRPr="001E4EF2" w:rsidRDefault="00665922" w:rsidP="00665922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rect>
              </w:pict>
            </w:r>
            <w:r w:rsidR="00665922" w:rsidRPr="00D27902">
              <w:rPr>
                <w:rFonts w:ascii="Arial" w:hAnsi="Arial" w:cs="Arial"/>
                <w:sz w:val="18"/>
                <w:szCs w:val="18"/>
              </w:rPr>
              <w:t>CESE:</w:t>
            </w:r>
          </w:p>
        </w:tc>
      </w:tr>
      <w:tr w:rsidR="00665922" w14:paraId="39432596" w14:textId="77777777" w:rsidTr="00D42306">
        <w:trPr>
          <w:trHeight w:val="605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798ADE5" w14:textId="77777777" w:rsidR="00665922" w:rsidRPr="00D27902" w:rsidRDefault="00665922" w:rsidP="00BA62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3E9F6" w14:textId="77777777" w:rsidR="00665922" w:rsidRPr="00D27902" w:rsidRDefault="00665922" w:rsidP="00BA620E">
            <w:pPr>
              <w:rPr>
                <w:rFonts w:ascii="Arial" w:hAnsi="Arial" w:cs="Arial"/>
                <w:sz w:val="18"/>
                <w:szCs w:val="18"/>
              </w:rPr>
            </w:pPr>
            <w:r w:rsidRPr="00D27902">
              <w:rPr>
                <w:rFonts w:ascii="Arial" w:hAnsi="Arial" w:cs="Arial"/>
                <w:sz w:val="18"/>
                <w:szCs w:val="18"/>
              </w:rPr>
              <w:t>FECHA DE NOMBRAMIENTO/CESE</w:t>
            </w:r>
          </w:p>
        </w:tc>
      </w:tr>
    </w:tbl>
    <w:p w14:paraId="6005AD34" w14:textId="77777777" w:rsidR="005D76B6" w:rsidRPr="005D76B6" w:rsidRDefault="005D76B6" w:rsidP="005D76B6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4D28931" w14:textId="77777777" w:rsidR="005D76B6" w:rsidRDefault="005D76B6" w:rsidP="005D76B6">
      <w:pPr>
        <w:tabs>
          <w:tab w:val="left" w:pos="2835"/>
        </w:tabs>
        <w:ind w:left="284" w:hanging="284"/>
        <w:jc w:val="center"/>
        <w:rPr>
          <w:rFonts w:ascii="Arial" w:hAnsi="Arial" w:cs="Arial"/>
          <w:sz w:val="24"/>
          <w:szCs w:val="24"/>
        </w:rPr>
      </w:pPr>
    </w:p>
    <w:p w14:paraId="2BE60CD2" w14:textId="77777777" w:rsidR="00350986" w:rsidRPr="005D76B6" w:rsidRDefault="00350986" w:rsidP="005D76B6">
      <w:pPr>
        <w:tabs>
          <w:tab w:val="left" w:pos="2835"/>
        </w:tabs>
        <w:ind w:left="284" w:hanging="284"/>
        <w:jc w:val="center"/>
        <w:rPr>
          <w:rFonts w:ascii="Arial" w:hAnsi="Arial" w:cs="Arial"/>
          <w:sz w:val="24"/>
          <w:szCs w:val="24"/>
        </w:rPr>
      </w:pPr>
      <w:r w:rsidRPr="005D76B6">
        <w:rPr>
          <w:rFonts w:ascii="Arial" w:hAnsi="Arial" w:cs="Arial"/>
          <w:sz w:val="24"/>
          <w:szCs w:val="24"/>
        </w:rPr>
        <w:t>En</w:t>
      </w:r>
      <w:r w:rsidR="00692FED">
        <w:rPr>
          <w:rFonts w:ascii="Arial" w:hAnsi="Arial" w:cs="Arial"/>
          <w:sz w:val="24"/>
          <w:szCs w:val="24"/>
        </w:rPr>
        <w:t>………………….</w:t>
      </w:r>
      <w:r w:rsidR="005D76B6">
        <w:rPr>
          <w:rFonts w:ascii="Arial" w:hAnsi="Arial" w:cs="Arial"/>
          <w:sz w:val="24"/>
          <w:szCs w:val="24"/>
        </w:rPr>
        <w:t xml:space="preserve"> ,</w:t>
      </w:r>
      <w:r w:rsidRPr="005D76B6">
        <w:rPr>
          <w:rFonts w:ascii="Arial" w:hAnsi="Arial" w:cs="Arial"/>
          <w:sz w:val="24"/>
          <w:szCs w:val="24"/>
        </w:rPr>
        <w:t xml:space="preserve"> a</w:t>
      </w:r>
      <w:r w:rsidR="00692FED">
        <w:rPr>
          <w:rFonts w:ascii="Arial" w:hAnsi="Arial" w:cs="Arial"/>
          <w:sz w:val="24"/>
          <w:szCs w:val="24"/>
        </w:rPr>
        <w:t>………………</w:t>
      </w:r>
      <w:r w:rsidR="005D76B6">
        <w:rPr>
          <w:rFonts w:ascii="Arial" w:hAnsi="Arial" w:cs="Arial"/>
          <w:sz w:val="24"/>
          <w:szCs w:val="24"/>
        </w:rPr>
        <w:t xml:space="preserve"> </w:t>
      </w:r>
      <w:r w:rsidRPr="005D76B6">
        <w:rPr>
          <w:rFonts w:ascii="Arial" w:hAnsi="Arial" w:cs="Arial"/>
          <w:sz w:val="24"/>
          <w:szCs w:val="24"/>
        </w:rPr>
        <w:t>, de</w:t>
      </w:r>
      <w:r w:rsidR="00692FED">
        <w:rPr>
          <w:rFonts w:ascii="Arial" w:hAnsi="Arial" w:cs="Arial"/>
          <w:sz w:val="24"/>
          <w:szCs w:val="24"/>
        </w:rPr>
        <w:t>……………..</w:t>
      </w:r>
      <w:r w:rsidRPr="005D76B6">
        <w:rPr>
          <w:rFonts w:ascii="Arial" w:hAnsi="Arial" w:cs="Arial"/>
          <w:sz w:val="24"/>
          <w:szCs w:val="24"/>
        </w:rPr>
        <w:t>de 20</w:t>
      </w:r>
      <w:r w:rsidR="00692FED">
        <w:rPr>
          <w:rFonts w:ascii="Arial" w:hAnsi="Arial" w:cs="Arial"/>
          <w:sz w:val="24"/>
          <w:szCs w:val="24"/>
        </w:rPr>
        <w:t>………</w:t>
      </w:r>
      <w:r w:rsidRPr="005D76B6">
        <w:rPr>
          <w:rFonts w:ascii="Arial" w:hAnsi="Arial" w:cs="Arial"/>
          <w:sz w:val="24"/>
          <w:szCs w:val="24"/>
        </w:rPr>
        <w:t>.</w:t>
      </w:r>
    </w:p>
    <w:p w14:paraId="33869CF8" w14:textId="77777777" w:rsidR="00350986" w:rsidRPr="005D76B6" w:rsidRDefault="00350986" w:rsidP="00772CB3">
      <w:pPr>
        <w:rPr>
          <w:rFonts w:ascii="Arial" w:hAnsi="Arial" w:cs="Arial"/>
          <w:sz w:val="24"/>
          <w:szCs w:val="24"/>
        </w:rPr>
      </w:pPr>
    </w:p>
    <w:p w14:paraId="4E40B746" w14:textId="77777777" w:rsidR="00350986" w:rsidRDefault="00350986" w:rsidP="00D965D9">
      <w:pPr>
        <w:ind w:left="284" w:hanging="284"/>
        <w:rPr>
          <w:rFonts w:ascii="Arial" w:hAnsi="Arial" w:cs="Arial"/>
          <w:sz w:val="24"/>
          <w:szCs w:val="24"/>
        </w:rPr>
      </w:pPr>
    </w:p>
    <w:p w14:paraId="23C3E8D3" w14:textId="77777777" w:rsidR="00D965D9" w:rsidRPr="005D76B6" w:rsidRDefault="00D965D9" w:rsidP="00D965D9">
      <w:pPr>
        <w:ind w:left="284" w:hanging="284"/>
        <w:rPr>
          <w:rFonts w:ascii="Arial" w:hAnsi="Arial" w:cs="Arial"/>
          <w:sz w:val="24"/>
          <w:szCs w:val="24"/>
        </w:rPr>
      </w:pPr>
    </w:p>
    <w:p w14:paraId="2DC7ABD0" w14:textId="77777777" w:rsidR="00350986" w:rsidRPr="000E09C9" w:rsidRDefault="00350986" w:rsidP="000E09C9">
      <w:pPr>
        <w:ind w:left="284" w:hanging="284"/>
        <w:jc w:val="center"/>
        <w:rPr>
          <w:rFonts w:ascii="Arial" w:hAnsi="Arial" w:cs="Arial"/>
          <w:sz w:val="24"/>
          <w:szCs w:val="24"/>
        </w:rPr>
      </w:pPr>
      <w:r w:rsidRPr="005D76B6">
        <w:rPr>
          <w:rFonts w:ascii="Arial" w:hAnsi="Arial" w:cs="Arial"/>
          <w:sz w:val="24"/>
          <w:szCs w:val="24"/>
        </w:rPr>
        <w:t>Fdo:</w:t>
      </w:r>
    </w:p>
    <w:sectPr w:rsidR="00350986" w:rsidRPr="000E09C9" w:rsidSect="00350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09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DFD4" w14:textId="77777777" w:rsidR="00F74EFC" w:rsidRDefault="00F74EFC">
      <w:r>
        <w:separator/>
      </w:r>
    </w:p>
  </w:endnote>
  <w:endnote w:type="continuationSeparator" w:id="0">
    <w:p w14:paraId="2249A5EC" w14:textId="77777777" w:rsidR="00F74EFC" w:rsidRDefault="00F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9FAE" w14:textId="77777777" w:rsidR="00670687" w:rsidRDefault="00DE34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61CD6C" w14:textId="77777777" w:rsidR="00670687" w:rsidRDefault="006706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6518" w14:textId="77777777" w:rsidR="00670687" w:rsidRDefault="00670687">
    <w:pPr>
      <w:pStyle w:val="Piedepgina"/>
      <w:framePr w:wrap="around" w:vAnchor="text" w:hAnchor="margin" w:xAlign="center" w:y="1"/>
      <w:rPr>
        <w:rStyle w:val="Nmerodepgina"/>
      </w:rPr>
    </w:pPr>
  </w:p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717"/>
      <w:gridCol w:w="1843"/>
    </w:tblGrid>
    <w:tr w:rsidR="00DB611A" w14:paraId="4496032F" w14:textId="77777777" w:rsidTr="003E6C2D">
      <w:tc>
        <w:tcPr>
          <w:tcW w:w="8717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31780D3B" w14:textId="77777777" w:rsidR="00DB611A" w:rsidRDefault="00DB611A" w:rsidP="00DB611A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  <w:p w14:paraId="65A05D28" w14:textId="77777777" w:rsidR="00DB611A" w:rsidRDefault="00DB611A" w:rsidP="00DB611A">
          <w:pPr>
            <w:pStyle w:val="Piedepgina"/>
            <w:rPr>
              <w:sz w:val="14"/>
            </w:rPr>
          </w:pPr>
          <w:r>
            <w:rPr>
              <w:rFonts w:ascii="Arial Narrow" w:hAnsi="Arial Narrow" w:cs="Arial"/>
              <w:sz w:val="14"/>
            </w:rPr>
            <w:t>altos.cargos@correo.gob.es</w:t>
          </w:r>
        </w:p>
        <w:p w14:paraId="5422C7BC" w14:textId="77777777" w:rsidR="00DB611A" w:rsidRDefault="00DB611A" w:rsidP="00DB611A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843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55548F8" w14:textId="77777777" w:rsidR="00DB611A" w:rsidRDefault="00DB611A" w:rsidP="00DB611A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MINISTERIO</w:t>
          </w:r>
        </w:p>
        <w:p w14:paraId="43DD2B7C" w14:textId="1598D327" w:rsidR="00DB611A" w:rsidRDefault="003E6C2D" w:rsidP="00DB611A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PARA LA TRANSFORMACI</w:t>
          </w:r>
          <w:r w:rsidR="00EB5B17">
            <w:rPr>
              <w:rFonts w:ascii="Gill Sans MT" w:hAnsi="Gill Sans MT" w:cs="Arial"/>
              <w:sz w:val="10"/>
            </w:rPr>
            <w:t>Ó</w:t>
          </w:r>
          <w:r>
            <w:rPr>
              <w:rFonts w:ascii="Gill Sans MT" w:hAnsi="Gill Sans MT" w:cs="Arial"/>
              <w:sz w:val="10"/>
            </w:rPr>
            <w:t>N DIGITAL</w:t>
          </w:r>
        </w:p>
        <w:p w14:paraId="16DA0246" w14:textId="6CA8CACA" w:rsidR="00DB611A" w:rsidRDefault="00DB611A" w:rsidP="00DB611A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Y </w:t>
          </w:r>
          <w:r w:rsidR="003E6C2D">
            <w:rPr>
              <w:rFonts w:ascii="Gill Sans MT" w:hAnsi="Gill Sans MT" w:cs="Arial"/>
              <w:sz w:val="10"/>
            </w:rPr>
            <w:t xml:space="preserve">DE LA </w:t>
          </w:r>
          <w:r>
            <w:rPr>
              <w:rFonts w:ascii="Gill Sans MT" w:hAnsi="Gill Sans MT" w:cs="Arial"/>
              <w:sz w:val="10"/>
            </w:rPr>
            <w:t>FUNCIÓN PÚBLICA</w:t>
          </w:r>
        </w:p>
      </w:tc>
    </w:tr>
  </w:tbl>
  <w:p w14:paraId="4A04EE0D" w14:textId="77777777" w:rsidR="00670687" w:rsidRPr="00DB611A" w:rsidRDefault="00670687">
    <w:pPr>
      <w:pStyle w:val="Piedepgina"/>
      <w:rPr>
        <w:sz w:val="14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670687" w14:paraId="73B729D4" w14:textId="77777777">
      <w:tc>
        <w:tcPr>
          <w:tcW w:w="8434" w:type="dxa"/>
          <w:vAlign w:val="bottom"/>
        </w:tcPr>
        <w:p w14:paraId="27C57B8D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  <w:p w14:paraId="5E218AD1" w14:textId="77777777" w:rsidR="00670687" w:rsidRDefault="00670687" w:rsidP="00AF122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florm.lopez@seap.minhap.es</w:t>
          </w:r>
        </w:p>
      </w:tc>
      <w:tc>
        <w:tcPr>
          <w:tcW w:w="2289" w:type="dxa"/>
        </w:tcPr>
        <w:p w14:paraId="47D74F6A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MARIA DE MOLINA, 50, 3ª</w:t>
          </w:r>
        </w:p>
        <w:p w14:paraId="2A0E6708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0593695D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912739000</w:t>
          </w:r>
        </w:p>
        <w:p w14:paraId="033DC4E5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912732717</w:t>
          </w:r>
        </w:p>
      </w:tc>
    </w:tr>
  </w:tbl>
  <w:p w14:paraId="54CCA367" w14:textId="77777777" w:rsidR="00670687" w:rsidRDefault="00000000">
    <w:pPr>
      <w:pStyle w:val="Piedepgina"/>
    </w:pPr>
    <w:r>
      <w:rPr>
        <w:noProof/>
      </w:rPr>
      <w:pict w14:anchorId="4FE73291">
        <v:rect id="_x0000_s1025" style="position:absolute;margin-left:375.7pt;margin-top:-17.1pt;width:113.3pt;height:35.95pt;z-index:251657728;mso-position-horizontal-relative:text;mso-position-vertical-relative:text" o:allowincell="f" filled="f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A22C" w14:textId="77777777" w:rsidR="00F74EFC" w:rsidRDefault="00F74EFC">
      <w:r>
        <w:separator/>
      </w:r>
    </w:p>
  </w:footnote>
  <w:footnote w:type="continuationSeparator" w:id="0">
    <w:p w14:paraId="46CD7B98" w14:textId="77777777" w:rsidR="00F74EFC" w:rsidRDefault="00F7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37AF" w14:textId="77777777" w:rsidR="00670687" w:rsidRDefault="00DE34C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53280B" w14:textId="77777777" w:rsidR="00670687" w:rsidRDefault="006706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DB75" w14:textId="77777777" w:rsidR="00EB5B17" w:rsidRDefault="00EB5B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93D3" w14:textId="77777777" w:rsidR="00670687" w:rsidRDefault="00670687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372C6"/>
    <w:multiLevelType w:val="hybridMultilevel"/>
    <w:tmpl w:val="7F264A52"/>
    <w:lvl w:ilvl="0" w:tplc="28DE3F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8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2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6" w15:restartNumberingAfterBreak="0">
    <w:nsid w:val="64D80B99"/>
    <w:multiLevelType w:val="hybridMultilevel"/>
    <w:tmpl w:val="6360F1B0"/>
    <w:lvl w:ilvl="0" w:tplc="879CD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9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20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79274">
    <w:abstractNumId w:val="9"/>
  </w:num>
  <w:num w:numId="2" w16cid:durableId="2084136287">
    <w:abstractNumId w:val="11"/>
  </w:num>
  <w:num w:numId="3" w16cid:durableId="1266886341">
    <w:abstractNumId w:val="19"/>
  </w:num>
  <w:num w:numId="4" w16cid:durableId="302470277">
    <w:abstractNumId w:val="3"/>
  </w:num>
  <w:num w:numId="5" w16cid:durableId="628971426">
    <w:abstractNumId w:val="14"/>
  </w:num>
  <w:num w:numId="6" w16cid:durableId="93980575">
    <w:abstractNumId w:val="13"/>
  </w:num>
  <w:num w:numId="7" w16cid:durableId="1688289655">
    <w:abstractNumId w:val="17"/>
  </w:num>
  <w:num w:numId="8" w16cid:durableId="444079447">
    <w:abstractNumId w:val="4"/>
  </w:num>
  <w:num w:numId="9" w16cid:durableId="1642735944">
    <w:abstractNumId w:val="7"/>
  </w:num>
  <w:num w:numId="10" w16cid:durableId="1913197231">
    <w:abstractNumId w:val="1"/>
  </w:num>
  <w:num w:numId="11" w16cid:durableId="1249459125">
    <w:abstractNumId w:val="10"/>
  </w:num>
  <w:num w:numId="12" w16cid:durableId="2021538749">
    <w:abstractNumId w:val="15"/>
  </w:num>
  <w:num w:numId="13" w16cid:durableId="12255317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4346220">
    <w:abstractNumId w:val="5"/>
  </w:num>
  <w:num w:numId="15" w16cid:durableId="812261177">
    <w:abstractNumId w:val="2"/>
  </w:num>
  <w:num w:numId="16" w16cid:durableId="1335112408">
    <w:abstractNumId w:val="8"/>
  </w:num>
  <w:num w:numId="17" w16cid:durableId="1075125920">
    <w:abstractNumId w:val="0"/>
  </w:num>
  <w:num w:numId="18" w16cid:durableId="1289093335">
    <w:abstractNumId w:val="12"/>
  </w:num>
  <w:num w:numId="19" w16cid:durableId="1467775030">
    <w:abstractNumId w:val="20"/>
  </w:num>
  <w:num w:numId="20" w16cid:durableId="334848604">
    <w:abstractNumId w:val="18"/>
  </w:num>
  <w:num w:numId="21" w16cid:durableId="1979720180">
    <w:abstractNumId w:val="21"/>
  </w:num>
  <w:num w:numId="22" w16cid:durableId="19613790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78816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A5A"/>
    <w:rsid w:val="00003F09"/>
    <w:rsid w:val="000108AE"/>
    <w:rsid w:val="00013916"/>
    <w:rsid w:val="00017D35"/>
    <w:rsid w:val="00020A4A"/>
    <w:rsid w:val="000511F0"/>
    <w:rsid w:val="000512AB"/>
    <w:rsid w:val="0007690F"/>
    <w:rsid w:val="00092A11"/>
    <w:rsid w:val="00096A67"/>
    <w:rsid w:val="000B1172"/>
    <w:rsid w:val="000B5A22"/>
    <w:rsid w:val="000B6031"/>
    <w:rsid w:val="000C64E2"/>
    <w:rsid w:val="000D2F04"/>
    <w:rsid w:val="000D69A1"/>
    <w:rsid w:val="000E09C9"/>
    <w:rsid w:val="000F3E16"/>
    <w:rsid w:val="000F42BE"/>
    <w:rsid w:val="000F5ECA"/>
    <w:rsid w:val="000F6122"/>
    <w:rsid w:val="000F64CA"/>
    <w:rsid w:val="000F7AAF"/>
    <w:rsid w:val="000F7F42"/>
    <w:rsid w:val="00103C69"/>
    <w:rsid w:val="00106D25"/>
    <w:rsid w:val="00110962"/>
    <w:rsid w:val="00115164"/>
    <w:rsid w:val="001325EA"/>
    <w:rsid w:val="00145929"/>
    <w:rsid w:val="001463BF"/>
    <w:rsid w:val="0017029F"/>
    <w:rsid w:val="00172E81"/>
    <w:rsid w:val="00176572"/>
    <w:rsid w:val="00184D7D"/>
    <w:rsid w:val="00191E59"/>
    <w:rsid w:val="001948A5"/>
    <w:rsid w:val="001C7CC3"/>
    <w:rsid w:val="001D5675"/>
    <w:rsid w:val="001E2E80"/>
    <w:rsid w:val="001E33C9"/>
    <w:rsid w:val="001F3C58"/>
    <w:rsid w:val="00200E4D"/>
    <w:rsid w:val="00204E14"/>
    <w:rsid w:val="00212A0B"/>
    <w:rsid w:val="0021763E"/>
    <w:rsid w:val="00243B14"/>
    <w:rsid w:val="002522BA"/>
    <w:rsid w:val="00260CE4"/>
    <w:rsid w:val="00261810"/>
    <w:rsid w:val="00267C83"/>
    <w:rsid w:val="00273BB8"/>
    <w:rsid w:val="002863AD"/>
    <w:rsid w:val="00294D38"/>
    <w:rsid w:val="002B612A"/>
    <w:rsid w:val="002C0067"/>
    <w:rsid w:val="002C1EDF"/>
    <w:rsid w:val="002D227F"/>
    <w:rsid w:val="002E1A95"/>
    <w:rsid w:val="002F4EA7"/>
    <w:rsid w:val="003050B8"/>
    <w:rsid w:val="00305401"/>
    <w:rsid w:val="0030678E"/>
    <w:rsid w:val="00307137"/>
    <w:rsid w:val="00313EA6"/>
    <w:rsid w:val="00317685"/>
    <w:rsid w:val="00350986"/>
    <w:rsid w:val="00350ACE"/>
    <w:rsid w:val="00351F39"/>
    <w:rsid w:val="00366DE3"/>
    <w:rsid w:val="003709C3"/>
    <w:rsid w:val="003734E8"/>
    <w:rsid w:val="003822D7"/>
    <w:rsid w:val="003871EC"/>
    <w:rsid w:val="003A5DAD"/>
    <w:rsid w:val="003A6D54"/>
    <w:rsid w:val="003C0614"/>
    <w:rsid w:val="003D1D70"/>
    <w:rsid w:val="003D5E94"/>
    <w:rsid w:val="003E1BC3"/>
    <w:rsid w:val="003E6C2D"/>
    <w:rsid w:val="00417C3D"/>
    <w:rsid w:val="004348A7"/>
    <w:rsid w:val="00442D4C"/>
    <w:rsid w:val="0044397F"/>
    <w:rsid w:val="0045134E"/>
    <w:rsid w:val="00470E85"/>
    <w:rsid w:val="004744B4"/>
    <w:rsid w:val="00492A68"/>
    <w:rsid w:val="0049463B"/>
    <w:rsid w:val="004A063B"/>
    <w:rsid w:val="004B09EA"/>
    <w:rsid w:val="005062EC"/>
    <w:rsid w:val="00507F9D"/>
    <w:rsid w:val="00530FDF"/>
    <w:rsid w:val="0053382A"/>
    <w:rsid w:val="00536C79"/>
    <w:rsid w:val="005416FE"/>
    <w:rsid w:val="00545FBC"/>
    <w:rsid w:val="005805EF"/>
    <w:rsid w:val="005C7257"/>
    <w:rsid w:val="005D76B6"/>
    <w:rsid w:val="005D7A01"/>
    <w:rsid w:val="005E10AD"/>
    <w:rsid w:val="00602214"/>
    <w:rsid w:val="006073F0"/>
    <w:rsid w:val="00610FB4"/>
    <w:rsid w:val="00614146"/>
    <w:rsid w:val="00631222"/>
    <w:rsid w:val="00665922"/>
    <w:rsid w:val="00670687"/>
    <w:rsid w:val="00680757"/>
    <w:rsid w:val="0068574F"/>
    <w:rsid w:val="00692FED"/>
    <w:rsid w:val="006A0958"/>
    <w:rsid w:val="006A4107"/>
    <w:rsid w:val="006B638F"/>
    <w:rsid w:val="006C0630"/>
    <w:rsid w:val="006C39C3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72CB3"/>
    <w:rsid w:val="00792958"/>
    <w:rsid w:val="007B648A"/>
    <w:rsid w:val="007B7C70"/>
    <w:rsid w:val="007D29BA"/>
    <w:rsid w:val="007D724D"/>
    <w:rsid w:val="007E24DC"/>
    <w:rsid w:val="007E4985"/>
    <w:rsid w:val="008008B9"/>
    <w:rsid w:val="0080173C"/>
    <w:rsid w:val="00804E73"/>
    <w:rsid w:val="00813519"/>
    <w:rsid w:val="008248D8"/>
    <w:rsid w:val="00834979"/>
    <w:rsid w:val="00836928"/>
    <w:rsid w:val="00853CFE"/>
    <w:rsid w:val="0086435A"/>
    <w:rsid w:val="00871F18"/>
    <w:rsid w:val="00872AD5"/>
    <w:rsid w:val="0087725A"/>
    <w:rsid w:val="00882256"/>
    <w:rsid w:val="00887F35"/>
    <w:rsid w:val="008A0AC9"/>
    <w:rsid w:val="008C07A5"/>
    <w:rsid w:val="008C1B79"/>
    <w:rsid w:val="008C3737"/>
    <w:rsid w:val="008C4CB7"/>
    <w:rsid w:val="008D2599"/>
    <w:rsid w:val="008E78F6"/>
    <w:rsid w:val="008F77BD"/>
    <w:rsid w:val="0090198B"/>
    <w:rsid w:val="00911B7A"/>
    <w:rsid w:val="00913B39"/>
    <w:rsid w:val="009165C4"/>
    <w:rsid w:val="00916820"/>
    <w:rsid w:val="00922924"/>
    <w:rsid w:val="00926263"/>
    <w:rsid w:val="00931B5C"/>
    <w:rsid w:val="009413E9"/>
    <w:rsid w:val="00942ADE"/>
    <w:rsid w:val="00952C04"/>
    <w:rsid w:val="00983061"/>
    <w:rsid w:val="00997A5A"/>
    <w:rsid w:val="009C2B79"/>
    <w:rsid w:val="009C710B"/>
    <w:rsid w:val="009D149E"/>
    <w:rsid w:val="009D5ECD"/>
    <w:rsid w:val="009D7B96"/>
    <w:rsid w:val="009F6E00"/>
    <w:rsid w:val="00A102B1"/>
    <w:rsid w:val="00A413FC"/>
    <w:rsid w:val="00A41594"/>
    <w:rsid w:val="00A9754E"/>
    <w:rsid w:val="00AA5D39"/>
    <w:rsid w:val="00AB0C4B"/>
    <w:rsid w:val="00AC1C10"/>
    <w:rsid w:val="00AD0F35"/>
    <w:rsid w:val="00AD1622"/>
    <w:rsid w:val="00AD27F5"/>
    <w:rsid w:val="00AD39A3"/>
    <w:rsid w:val="00AD3F37"/>
    <w:rsid w:val="00AD4F4F"/>
    <w:rsid w:val="00AD6F1B"/>
    <w:rsid w:val="00AE388A"/>
    <w:rsid w:val="00AE4C4A"/>
    <w:rsid w:val="00AF122C"/>
    <w:rsid w:val="00AF3A13"/>
    <w:rsid w:val="00B04CDD"/>
    <w:rsid w:val="00B17F3C"/>
    <w:rsid w:val="00B27302"/>
    <w:rsid w:val="00B41666"/>
    <w:rsid w:val="00B43E3F"/>
    <w:rsid w:val="00B85579"/>
    <w:rsid w:val="00B9190A"/>
    <w:rsid w:val="00B95E4B"/>
    <w:rsid w:val="00BA28C1"/>
    <w:rsid w:val="00BC13C5"/>
    <w:rsid w:val="00BC17BB"/>
    <w:rsid w:val="00BC2C8A"/>
    <w:rsid w:val="00BC31AD"/>
    <w:rsid w:val="00BC44A0"/>
    <w:rsid w:val="00BE604F"/>
    <w:rsid w:val="00C07E9C"/>
    <w:rsid w:val="00C20E1E"/>
    <w:rsid w:val="00C31B3A"/>
    <w:rsid w:val="00C43B7F"/>
    <w:rsid w:val="00C446C7"/>
    <w:rsid w:val="00C83B58"/>
    <w:rsid w:val="00C86903"/>
    <w:rsid w:val="00C90218"/>
    <w:rsid w:val="00C91B5D"/>
    <w:rsid w:val="00C95CAA"/>
    <w:rsid w:val="00CA08DE"/>
    <w:rsid w:val="00CA4223"/>
    <w:rsid w:val="00CC4938"/>
    <w:rsid w:val="00CF4578"/>
    <w:rsid w:val="00D06C59"/>
    <w:rsid w:val="00D230B8"/>
    <w:rsid w:val="00D27902"/>
    <w:rsid w:val="00D31915"/>
    <w:rsid w:val="00D32A6F"/>
    <w:rsid w:val="00D358A3"/>
    <w:rsid w:val="00D3633E"/>
    <w:rsid w:val="00D5572B"/>
    <w:rsid w:val="00D57122"/>
    <w:rsid w:val="00D633D0"/>
    <w:rsid w:val="00D73D2A"/>
    <w:rsid w:val="00D75938"/>
    <w:rsid w:val="00D808E1"/>
    <w:rsid w:val="00D830F2"/>
    <w:rsid w:val="00D85B31"/>
    <w:rsid w:val="00D965D9"/>
    <w:rsid w:val="00DA36E2"/>
    <w:rsid w:val="00DA60D9"/>
    <w:rsid w:val="00DB1385"/>
    <w:rsid w:val="00DB1632"/>
    <w:rsid w:val="00DB611A"/>
    <w:rsid w:val="00DD1672"/>
    <w:rsid w:val="00DD2B14"/>
    <w:rsid w:val="00DE34C3"/>
    <w:rsid w:val="00DF4380"/>
    <w:rsid w:val="00E04A7A"/>
    <w:rsid w:val="00E2690E"/>
    <w:rsid w:val="00E343CB"/>
    <w:rsid w:val="00E3610E"/>
    <w:rsid w:val="00E62658"/>
    <w:rsid w:val="00E67AA1"/>
    <w:rsid w:val="00E72C5A"/>
    <w:rsid w:val="00E72CB2"/>
    <w:rsid w:val="00E741C9"/>
    <w:rsid w:val="00E80D54"/>
    <w:rsid w:val="00E86837"/>
    <w:rsid w:val="00E87C42"/>
    <w:rsid w:val="00E9199E"/>
    <w:rsid w:val="00E96A6E"/>
    <w:rsid w:val="00EA5EEA"/>
    <w:rsid w:val="00EA6395"/>
    <w:rsid w:val="00EB5B17"/>
    <w:rsid w:val="00EC78A4"/>
    <w:rsid w:val="00ED1F03"/>
    <w:rsid w:val="00EE339B"/>
    <w:rsid w:val="00EF015F"/>
    <w:rsid w:val="00EF299F"/>
    <w:rsid w:val="00EF6A02"/>
    <w:rsid w:val="00F236C1"/>
    <w:rsid w:val="00F40863"/>
    <w:rsid w:val="00F47D5F"/>
    <w:rsid w:val="00F51B5C"/>
    <w:rsid w:val="00F55D53"/>
    <w:rsid w:val="00F61ED4"/>
    <w:rsid w:val="00F62504"/>
    <w:rsid w:val="00F66479"/>
    <w:rsid w:val="00F74EFC"/>
    <w:rsid w:val="00F837FC"/>
    <w:rsid w:val="00F83A3C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,"/>
  <w:listSeparator w:val=";"/>
  <w14:docId w14:val="116AE48A"/>
  <w15:docId w15:val="{ED2DBA70-0D9A-4F0A-8AD6-193F010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611A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DB611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3</cp:revision>
  <cp:lastPrinted>2015-03-26T12:36:00Z</cp:lastPrinted>
  <dcterms:created xsi:type="dcterms:W3CDTF">2024-01-05T11:43:00Z</dcterms:created>
  <dcterms:modified xsi:type="dcterms:W3CDTF">2024-01-05T12:07:00Z</dcterms:modified>
</cp:coreProperties>
</file>