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13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AA5D39" w14:paraId="6C6F7100" w14:textId="77777777">
        <w:trPr>
          <w:trHeight w:val="426"/>
        </w:trPr>
        <w:tc>
          <w:tcPr>
            <w:tcW w:w="3189" w:type="dxa"/>
            <w:vAlign w:val="center"/>
          </w:tcPr>
          <w:p w14:paraId="7457EEC2" w14:textId="03BA388B" w:rsidR="00AA5D39" w:rsidRPr="00C83E6C" w:rsidRDefault="00AA5D39" w:rsidP="00986165">
            <w:pPr>
              <w:ind w:right="-185"/>
              <w:rPr>
                <w:sz w:val="16"/>
                <w:szCs w:val="16"/>
              </w:rPr>
            </w:pPr>
          </w:p>
        </w:tc>
      </w:tr>
      <w:tr w:rsidR="00AA5D39" w14:paraId="0729C83F" w14:textId="77777777">
        <w:trPr>
          <w:trHeight w:val="690"/>
        </w:trPr>
        <w:tc>
          <w:tcPr>
            <w:tcW w:w="3189" w:type="dxa"/>
          </w:tcPr>
          <w:p w14:paraId="0A4EF5D4" w14:textId="77777777" w:rsidR="008572B9" w:rsidRDefault="00AA5D39" w:rsidP="00121FE5">
            <w:pPr>
              <w:pStyle w:val="Textonotapie"/>
              <w:tabs>
                <w:tab w:val="left" w:pos="-2552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MINISTERIO</w:t>
            </w:r>
          </w:p>
          <w:p w14:paraId="12397DFD" w14:textId="74AFE905" w:rsidR="00AA5D39" w:rsidRDefault="00AA5D39" w:rsidP="00121FE5">
            <w:pPr>
              <w:pStyle w:val="Textonotapie"/>
              <w:tabs>
                <w:tab w:val="left" w:pos="-2552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DE </w:t>
            </w:r>
            <w:r w:rsidR="00986165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TRANSFORMACI</w:t>
            </w:r>
            <w:r w:rsidR="009C1B52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Ó</w:t>
            </w:r>
            <w:r w:rsidR="00986165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N DIGITAL</w:t>
            </w:r>
          </w:p>
          <w:p w14:paraId="42A320B0" w14:textId="2DF3D67A" w:rsidR="000F6122" w:rsidRDefault="000F6122" w:rsidP="00A94857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Y </w:t>
            </w:r>
            <w:r w:rsidR="00986165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DE LA </w:t>
            </w:r>
            <w:r w:rsidR="00A94857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FUNCIÓN PÚBLICA</w:t>
            </w:r>
          </w:p>
        </w:tc>
      </w:tr>
    </w:tbl>
    <w:tbl>
      <w:tblPr>
        <w:tblpPr w:leftFromText="142" w:rightFromText="142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6"/>
        <w:gridCol w:w="2281"/>
      </w:tblGrid>
      <w:tr w:rsidR="00B85579" w14:paraId="759E6E04" w14:textId="77777777" w:rsidTr="00C83E6C">
        <w:tc>
          <w:tcPr>
            <w:tcW w:w="2478" w:type="dxa"/>
          </w:tcPr>
          <w:p w14:paraId="7B65A509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66" w:type="dxa"/>
            <w:tcBorders>
              <w:right w:val="single" w:sz="4" w:space="0" w:color="auto"/>
            </w:tcBorders>
          </w:tcPr>
          <w:p w14:paraId="05794EF9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9D74DF2" w14:textId="77777777" w:rsidR="008572B9" w:rsidRDefault="00B85579" w:rsidP="008572B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SECRETARIA DE ESTADO</w:t>
            </w:r>
          </w:p>
          <w:p w14:paraId="73D60C2F" w14:textId="77777777" w:rsidR="00B85579" w:rsidRDefault="00B56FDC" w:rsidP="000420AB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 xml:space="preserve">DE </w:t>
            </w:r>
            <w:r w:rsidR="00A94857">
              <w:rPr>
                <w:rFonts w:ascii="Gill Sans MT" w:hAnsi="Gill Sans MT"/>
                <w:sz w:val="14"/>
              </w:rPr>
              <w:t>FUNCIÓN PÚBLICA</w:t>
            </w:r>
          </w:p>
        </w:tc>
      </w:tr>
      <w:tr w:rsidR="00B85579" w14:paraId="5CB2A1F7" w14:textId="77777777" w:rsidTr="00C83E6C">
        <w:trPr>
          <w:trHeight w:hRule="exact" w:val="57"/>
        </w:trPr>
        <w:tc>
          <w:tcPr>
            <w:tcW w:w="2478" w:type="dxa"/>
          </w:tcPr>
          <w:p w14:paraId="59EF94E6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66" w:type="dxa"/>
          </w:tcPr>
          <w:p w14:paraId="573028B9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6D9733FF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B85579" w14:paraId="63693738" w14:textId="77777777" w:rsidTr="00C83E6C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14:paraId="4BFC62F6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66" w:type="dxa"/>
          </w:tcPr>
          <w:p w14:paraId="2C6D563A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14:paraId="7991C742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OFICINA DE CONFLICTOS</w:t>
            </w:r>
          </w:p>
          <w:p w14:paraId="68962729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DE INTERESES</w:t>
            </w:r>
          </w:p>
        </w:tc>
      </w:tr>
    </w:tbl>
    <w:p w14:paraId="56784BB0" w14:textId="77777777" w:rsidR="00B85579" w:rsidRDefault="00B85579" w:rsidP="00B85579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  <w:r>
        <w:rPr>
          <w:noProof/>
          <w:lang w:val="es-ES"/>
        </w:rPr>
        <w:drawing>
          <wp:inline distT="0" distB="0" distL="0" distR="0" wp14:anchorId="055DDDBA" wp14:editId="7D0FD526">
            <wp:extent cx="838200" cy="876300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FC91CD" w14:textId="77777777" w:rsidR="000512AB" w:rsidRPr="000512AB" w:rsidRDefault="000512AB" w:rsidP="000512AB">
      <w:pPr>
        <w:rPr>
          <w:lang w:val="fr-FR"/>
        </w:rPr>
      </w:pPr>
    </w:p>
    <w:p w14:paraId="777250C4" w14:textId="77777777" w:rsidR="009E13C9" w:rsidRDefault="00EF1848" w:rsidP="006E679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MODELO 3.</w:t>
      </w:r>
      <w:r w:rsidR="003C672A">
        <w:rPr>
          <w:rFonts w:ascii="Arial" w:hAnsi="Arial" w:cs="Arial"/>
          <w:b/>
          <w:sz w:val="22"/>
          <w:szCs w:val="22"/>
          <w:u w:val="single"/>
        </w:rPr>
        <w:t>MODIFICACIÓN</w:t>
      </w:r>
    </w:p>
    <w:p w14:paraId="77917399" w14:textId="77777777" w:rsidR="009E13C9" w:rsidRPr="009E13C9" w:rsidRDefault="009E13C9" w:rsidP="006E679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0CB34A" w14:textId="77777777" w:rsidR="00EF299F" w:rsidRPr="00641048" w:rsidRDefault="00641048" w:rsidP="00641048">
      <w:pPr>
        <w:jc w:val="center"/>
        <w:rPr>
          <w:rFonts w:ascii="Arial" w:hAnsi="Arial" w:cs="Arial"/>
          <w:b/>
          <w:sz w:val="28"/>
          <w:szCs w:val="28"/>
        </w:rPr>
      </w:pPr>
      <w:r w:rsidRPr="00641048">
        <w:rPr>
          <w:rFonts w:ascii="Arial" w:hAnsi="Arial" w:cs="Arial"/>
          <w:b/>
          <w:sz w:val="28"/>
          <w:szCs w:val="28"/>
        </w:rPr>
        <w:t>COMUNICACIÓN SOBRE CUALQUIER MODIFICACION DE LA DECLARACIÓN DE ACTIVIDADES</w:t>
      </w:r>
      <w:r w:rsidR="00EF1848">
        <w:rPr>
          <w:rFonts w:ascii="Arial" w:hAnsi="Arial" w:cs="Arial"/>
          <w:b/>
          <w:sz w:val="28"/>
          <w:szCs w:val="28"/>
        </w:rPr>
        <w:t xml:space="preserve"> </w:t>
      </w:r>
      <w:r w:rsidR="00FB5FF4">
        <w:rPr>
          <w:rFonts w:ascii="Arial" w:hAnsi="Arial" w:cs="Arial"/>
          <w:b/>
          <w:sz w:val="28"/>
          <w:szCs w:val="28"/>
        </w:rPr>
        <w:t xml:space="preserve">DURANTE EL EJERCICIO DEL ALTO CARGO </w:t>
      </w:r>
    </w:p>
    <w:p w14:paraId="5C46D75A" w14:textId="77777777" w:rsidR="00641048" w:rsidRDefault="00641048" w:rsidP="00641048">
      <w:pPr>
        <w:jc w:val="center"/>
        <w:rPr>
          <w:rFonts w:ascii="Arial" w:hAnsi="Arial" w:cs="Arial"/>
          <w:sz w:val="22"/>
          <w:szCs w:val="22"/>
        </w:rPr>
      </w:pPr>
    </w:p>
    <w:p w14:paraId="24C07DC0" w14:textId="77777777" w:rsidR="000D69A1" w:rsidRPr="001B2349" w:rsidRDefault="00B43E3F" w:rsidP="001B2349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1B2349">
        <w:rPr>
          <w:rFonts w:ascii="Arial" w:hAnsi="Arial" w:cs="Arial"/>
          <w:b/>
          <w:sz w:val="22"/>
          <w:szCs w:val="22"/>
          <w:u w:val="single"/>
        </w:rPr>
        <w:t xml:space="preserve">DATOS </w:t>
      </w:r>
      <w:r w:rsidR="00464251" w:rsidRPr="001B2349">
        <w:rPr>
          <w:rFonts w:ascii="Arial" w:hAnsi="Arial" w:cs="Arial"/>
          <w:b/>
          <w:sz w:val="22"/>
          <w:szCs w:val="22"/>
          <w:u w:val="single"/>
        </w:rPr>
        <w:t>DE IDENTIFICACIÓN DEL ALTO CARGO</w:t>
      </w:r>
      <w:r w:rsidRPr="001B2349">
        <w:rPr>
          <w:rFonts w:ascii="Arial" w:hAnsi="Arial" w:cs="Arial"/>
          <w:b/>
          <w:sz w:val="22"/>
          <w:szCs w:val="22"/>
        </w:rPr>
        <w:t>:</w:t>
      </w:r>
    </w:p>
    <w:p w14:paraId="07A4F15D" w14:textId="77777777" w:rsidR="00EF299F" w:rsidRDefault="00EF299F" w:rsidP="006E679D">
      <w:pPr>
        <w:jc w:val="both"/>
        <w:rPr>
          <w:rFonts w:ascii="Arial" w:hAnsi="Arial" w:cs="Arial"/>
          <w:sz w:val="22"/>
          <w:szCs w:val="22"/>
        </w:rPr>
      </w:pPr>
    </w:p>
    <w:p w14:paraId="5DCC429E" w14:textId="77777777" w:rsidR="00B43E3F" w:rsidRPr="004348A7" w:rsidRDefault="004348A7" w:rsidP="003E1B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APELLIDOS Y NOMBRE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43E3F" w14:paraId="15283FB2" w14:textId="77777777" w:rsidTr="00EF299F">
        <w:trPr>
          <w:trHeight w:val="582"/>
        </w:trPr>
        <w:tc>
          <w:tcPr>
            <w:tcW w:w="10206" w:type="dxa"/>
          </w:tcPr>
          <w:p w14:paraId="00248C55" w14:textId="77777777" w:rsidR="00B43E3F" w:rsidRDefault="00B43E3F" w:rsidP="003E1B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204697" w14:textId="77777777" w:rsidR="00464251" w:rsidRDefault="00464251" w:rsidP="00464251">
      <w:pPr>
        <w:jc w:val="both"/>
        <w:rPr>
          <w:rFonts w:ascii="Arial" w:hAnsi="Arial" w:cs="Arial"/>
          <w:sz w:val="22"/>
          <w:szCs w:val="22"/>
        </w:rPr>
      </w:pPr>
    </w:p>
    <w:p w14:paraId="2540D62C" w14:textId="77777777" w:rsidR="00464251" w:rsidRPr="004348A7" w:rsidRDefault="00464251" w:rsidP="004642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464251" w14:paraId="16E39D23" w14:textId="77777777" w:rsidTr="006B6D1D">
        <w:trPr>
          <w:trHeight w:val="582"/>
        </w:trPr>
        <w:tc>
          <w:tcPr>
            <w:tcW w:w="10206" w:type="dxa"/>
          </w:tcPr>
          <w:p w14:paraId="43650E55" w14:textId="77777777" w:rsidR="00464251" w:rsidRDefault="00464251" w:rsidP="006B6D1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FFB6B" w14:textId="77777777" w:rsidR="00464251" w:rsidRDefault="00464251" w:rsidP="00464251">
      <w:pPr>
        <w:tabs>
          <w:tab w:val="left" w:pos="-720"/>
          <w:tab w:val="left" w:pos="4111"/>
        </w:tabs>
        <w:suppressAutoHyphens/>
        <w:spacing w:line="240" w:lineRule="atLeast"/>
        <w:jc w:val="both"/>
        <w:rPr>
          <w:rFonts w:ascii="Arial" w:hAnsi="Arial"/>
          <w:b/>
          <w:spacing w:val="-2"/>
          <w:sz w:val="16"/>
        </w:rPr>
      </w:pPr>
    </w:p>
    <w:p w14:paraId="412CF816" w14:textId="77777777" w:rsidR="00B43E3F" w:rsidRPr="0044397F" w:rsidRDefault="00464251" w:rsidP="002C0067">
      <w:pPr>
        <w:tabs>
          <w:tab w:val="left" w:pos="-720"/>
          <w:tab w:val="left" w:pos="4253"/>
          <w:tab w:val="left" w:pos="7088"/>
        </w:tabs>
        <w:suppressAutoHyphens/>
        <w:spacing w:line="240" w:lineRule="atLeast"/>
        <w:ind w:right="-518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  <w:r w:rsidR="00B95E4B" w:rsidRPr="00B95E4B">
        <w:rPr>
          <w:rFonts w:ascii="Arial" w:hAnsi="Arial" w:cs="Arial"/>
          <w:sz w:val="22"/>
          <w:szCs w:val="22"/>
        </w:rPr>
        <w:t xml:space="preserve"> </w:t>
      </w:r>
      <w:r w:rsidR="00B43E3F" w:rsidRPr="00B95E4B">
        <w:rPr>
          <w:rFonts w:ascii="Arial" w:hAnsi="Arial" w:cs="Arial"/>
          <w:sz w:val="22"/>
          <w:szCs w:val="22"/>
        </w:rPr>
        <w:tab/>
      </w:r>
      <w:r w:rsidRPr="00464251">
        <w:rPr>
          <w:rFonts w:ascii="Arial" w:hAnsi="Arial" w:cs="Arial"/>
        </w:rPr>
        <w:t xml:space="preserve">                 TELÉFONO</w:t>
      </w:r>
      <w:r w:rsidR="00654778">
        <w:rPr>
          <w:rFonts w:ascii="Arial" w:hAnsi="Arial" w:cs="Arial"/>
        </w:rPr>
        <w:t xml:space="preserve"> OFICIAL/MÓVIL</w:t>
      </w:r>
      <w:r>
        <w:rPr>
          <w:rFonts w:ascii="Arial" w:hAnsi="Arial" w:cs="Arial"/>
        </w:rPr>
        <w:tab/>
      </w:r>
    </w:p>
    <w:tbl>
      <w:tblPr>
        <w:tblW w:w="836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78"/>
        <w:gridCol w:w="284"/>
        <w:gridCol w:w="284"/>
        <w:gridCol w:w="3118"/>
      </w:tblGrid>
      <w:tr w:rsidR="002C0067" w:rsidRPr="00B95E4B" w14:paraId="42740A63" w14:textId="77777777" w:rsidTr="00464251">
        <w:trPr>
          <w:cantSplit/>
          <w:trHeight w:val="216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363104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left w:val="single" w:sz="8" w:space="0" w:color="auto"/>
            </w:tcBorders>
          </w:tcPr>
          <w:p w14:paraId="3B035C2B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</w:tcPr>
          <w:p w14:paraId="0AF39EE3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25F5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067" w:rsidRPr="00B95E4B" w14:paraId="58BC7F32" w14:textId="77777777" w:rsidTr="00464251">
        <w:trPr>
          <w:cantSplit/>
          <w:trHeight w:val="216"/>
        </w:trPr>
        <w:tc>
          <w:tcPr>
            <w:tcW w:w="46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F3E65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</w:tcBorders>
          </w:tcPr>
          <w:p w14:paraId="5BC99F00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60E5BC02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FFA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89826" w14:textId="77777777" w:rsidR="00DF2ABE" w:rsidRPr="00DF2ABE" w:rsidRDefault="00DF2ABE" w:rsidP="00DF2ABE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</w:p>
    <w:p w14:paraId="11A1D4BB" w14:textId="77777777" w:rsidR="009C2B79" w:rsidRPr="00D13221" w:rsidRDefault="000D0F6E" w:rsidP="001B2349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CAMBIO DE</w:t>
      </w:r>
      <w:r w:rsidR="00A117FE">
        <w:rPr>
          <w:rFonts w:ascii="Arial" w:hAnsi="Arial" w:cs="Arial"/>
          <w:b/>
          <w:sz w:val="22"/>
          <w:szCs w:val="22"/>
          <w:u w:val="single"/>
        </w:rPr>
        <w:t xml:space="preserve"> ACTIVIDAD </w:t>
      </w:r>
    </w:p>
    <w:p w14:paraId="086AC521" w14:textId="77777777" w:rsidR="00D13221" w:rsidRDefault="00D13221" w:rsidP="00D13221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</w:p>
    <w:p w14:paraId="03194980" w14:textId="77777777" w:rsidR="00D77AC6" w:rsidRPr="00D77AC6" w:rsidRDefault="00D77AC6" w:rsidP="00D77AC6">
      <w:pPr>
        <w:pStyle w:val="Prrafodelista"/>
        <w:ind w:left="5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B.1 DESCRIPCIÓN DE LA ACTIVIDAD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080"/>
      </w:tblGrid>
      <w:tr w:rsidR="004B09EA" w14:paraId="417C3B8A" w14:textId="77777777" w:rsidTr="00FB5FF4">
        <w:trPr>
          <w:trHeight w:val="2156"/>
        </w:trPr>
        <w:tc>
          <w:tcPr>
            <w:tcW w:w="10080" w:type="dxa"/>
          </w:tcPr>
          <w:p w14:paraId="7C25640D" w14:textId="77777777" w:rsidR="00464251" w:rsidRDefault="00464251" w:rsidP="001E2E80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604EE6E" w14:textId="77777777" w:rsidR="00D77AC6" w:rsidRPr="00DF2ABE" w:rsidRDefault="00D77AC6" w:rsidP="00DF2ABE">
      <w:pPr>
        <w:rPr>
          <w:rFonts w:ascii="Arial" w:hAnsi="Arial" w:cs="Arial"/>
          <w:sz w:val="22"/>
          <w:szCs w:val="22"/>
        </w:rPr>
      </w:pPr>
    </w:p>
    <w:p w14:paraId="163BCEE0" w14:textId="77777777" w:rsidR="00D77AC6" w:rsidRPr="00D77AC6" w:rsidRDefault="00D77AC6" w:rsidP="00D77AC6">
      <w:pPr>
        <w:pStyle w:val="Prrafodelista"/>
        <w:ind w:left="5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B.2 INDICAR SI LA ACTIVIDAD </w:t>
      </w:r>
      <w:r w:rsidR="00EA2CE0">
        <w:rPr>
          <w:rFonts w:ascii="Arial" w:hAnsi="Arial" w:cs="Arial"/>
          <w:sz w:val="22"/>
          <w:szCs w:val="22"/>
        </w:rPr>
        <w:t xml:space="preserve">DESCRITA </w:t>
      </w:r>
      <w:r>
        <w:rPr>
          <w:rFonts w:ascii="Arial" w:hAnsi="Arial" w:cs="Arial"/>
          <w:sz w:val="22"/>
          <w:szCs w:val="22"/>
        </w:rPr>
        <w:t>TIENE CARÁCTER RETRIBUIDO</w:t>
      </w:r>
    </w:p>
    <w:p w14:paraId="0F7C23D8" w14:textId="77777777" w:rsidR="00D77AC6" w:rsidRDefault="00D77AC6" w:rsidP="00D77AC6">
      <w:pPr>
        <w:pStyle w:val="Prrafodelista"/>
        <w:ind w:left="52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425"/>
        <w:gridCol w:w="567"/>
        <w:gridCol w:w="425"/>
        <w:gridCol w:w="425"/>
      </w:tblGrid>
      <w:tr w:rsidR="008C5358" w14:paraId="61C1B9F0" w14:textId="77777777" w:rsidTr="008C5358">
        <w:trPr>
          <w:trHeight w:val="40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DF5A" w14:textId="77777777" w:rsidR="008C5358" w:rsidRDefault="008C5358">
            <w:pPr>
              <w:widowControl w:val="0"/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/>
                <w:spacing w:val="-2"/>
                <w:sz w:val="19"/>
                <w:szCs w:val="22"/>
              </w:rPr>
            </w:pPr>
            <w:r>
              <w:rPr>
                <w:rFonts w:ascii="Arial" w:hAnsi="Arial"/>
                <w:spacing w:val="-2"/>
                <w:sz w:val="19"/>
                <w:szCs w:val="22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36EC" w14:textId="77777777" w:rsidR="008C5358" w:rsidRDefault="008C5358">
            <w:pPr>
              <w:widowControl w:val="0"/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/>
                <w:spacing w:val="-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7AA30" w14:textId="77777777" w:rsidR="008C5358" w:rsidRDefault="008C5358">
            <w:pPr>
              <w:widowControl w:val="0"/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/>
                <w:spacing w:val="-2"/>
                <w:sz w:val="19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E4F5" w14:textId="77777777" w:rsidR="008C5358" w:rsidRDefault="008C5358">
            <w:pPr>
              <w:widowControl w:val="0"/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/>
                <w:spacing w:val="-2"/>
                <w:sz w:val="19"/>
                <w:szCs w:val="22"/>
              </w:rPr>
            </w:pPr>
            <w:r>
              <w:rPr>
                <w:rFonts w:ascii="Arial" w:hAnsi="Arial"/>
                <w:spacing w:val="-2"/>
                <w:sz w:val="19"/>
                <w:szCs w:val="22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45AC" w14:textId="77777777" w:rsidR="008C5358" w:rsidRDefault="008C5358">
            <w:pPr>
              <w:widowControl w:val="0"/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/>
                <w:spacing w:val="-2"/>
                <w:szCs w:val="22"/>
              </w:rPr>
            </w:pPr>
          </w:p>
        </w:tc>
      </w:tr>
    </w:tbl>
    <w:p w14:paraId="60071FF3" w14:textId="77777777" w:rsidR="00000A2E" w:rsidRDefault="00000A2E" w:rsidP="009E13C9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C619F79" w14:textId="77777777" w:rsidR="00464251" w:rsidRDefault="00B85579" w:rsidP="00267C83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Declaro la veracidad de los datos </w:t>
      </w:r>
      <w:r w:rsidR="00A117FE">
        <w:rPr>
          <w:rFonts w:ascii="Arial" w:hAnsi="Arial" w:cs="Arial"/>
          <w:bCs/>
          <w:sz w:val="22"/>
          <w:szCs w:val="22"/>
        </w:rPr>
        <w:t>manifestados en este formulario</w:t>
      </w: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63"/>
        <w:gridCol w:w="4402"/>
      </w:tblGrid>
      <w:tr w:rsidR="00B85579" w14:paraId="3B402116" w14:textId="77777777" w:rsidTr="00267C83"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2F918B" w14:textId="77777777" w:rsidR="00B85579" w:rsidRDefault="00B85579" w:rsidP="00424E6A">
            <w:pPr>
              <w:tabs>
                <w:tab w:val="center" w:pos="2656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ab/>
              <w:t>LUGAR Y FECHA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73EF37E4" w14:textId="77777777" w:rsidR="00B85579" w:rsidRDefault="00B85579" w:rsidP="00E741C9">
            <w:pPr>
              <w:tabs>
                <w:tab w:val="center" w:pos="2014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ab/>
              <w:t xml:space="preserve">FIRMA </w:t>
            </w:r>
          </w:p>
        </w:tc>
      </w:tr>
      <w:tr w:rsidR="00B85579" w14:paraId="4331F7BD" w14:textId="77777777" w:rsidTr="007B648A">
        <w:trPr>
          <w:trHeight w:val="650"/>
        </w:trPr>
        <w:tc>
          <w:tcPr>
            <w:tcW w:w="566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421B31" w14:textId="77777777" w:rsidR="00B85579" w:rsidRDefault="00B85579" w:rsidP="00424E6A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5119E43E" w14:textId="77777777" w:rsidR="00B85579" w:rsidRDefault="00B85579" w:rsidP="00424E6A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955F643" w14:textId="77777777" w:rsidR="00B85579" w:rsidRDefault="00B85579" w:rsidP="00424E6A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21D55D15" w14:textId="77777777" w:rsidR="00B85579" w:rsidRDefault="00B85579" w:rsidP="00424E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1160A1F5" w14:textId="77777777" w:rsidR="00B85579" w:rsidRDefault="00B85579" w:rsidP="00424E6A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Fdo.:</w:t>
            </w:r>
          </w:p>
        </w:tc>
      </w:tr>
    </w:tbl>
    <w:p w14:paraId="6EF9EF4A" w14:textId="77777777" w:rsidR="00145929" w:rsidRDefault="00145929" w:rsidP="00FC4F28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sectPr w:rsidR="00145929" w:rsidSect="00C90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56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5C68" w14:textId="77777777" w:rsidR="00F15D0A" w:rsidRDefault="00F15D0A">
      <w:r>
        <w:separator/>
      </w:r>
    </w:p>
  </w:endnote>
  <w:endnote w:type="continuationSeparator" w:id="0">
    <w:p w14:paraId="5F6E3DF3" w14:textId="77777777" w:rsidR="00F15D0A" w:rsidRDefault="00F1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1CC4" w14:textId="77777777" w:rsidR="00670687" w:rsidRDefault="00C93B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315010" w14:textId="77777777" w:rsidR="00670687" w:rsidRDefault="006706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3020" w14:textId="77777777" w:rsidR="00670687" w:rsidRDefault="00670687">
    <w:pPr>
      <w:pStyle w:val="Piedepgina"/>
      <w:framePr w:wrap="around" w:vAnchor="text" w:hAnchor="margin" w:xAlign="center" w:y="1"/>
      <w:rPr>
        <w:rStyle w:val="Nmerodepgina"/>
      </w:rPr>
    </w:pPr>
  </w:p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1"/>
      <w:gridCol w:w="1559"/>
    </w:tblGrid>
    <w:tr w:rsidR="00670687" w14:paraId="3C2A7114" w14:textId="77777777" w:rsidTr="00986165">
      <w:tc>
        <w:tcPr>
          <w:tcW w:w="9001" w:type="dxa"/>
          <w:vAlign w:val="bottom"/>
        </w:tcPr>
        <w:p w14:paraId="68AE141D" w14:textId="77777777" w:rsidR="00670687" w:rsidRDefault="00670687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559" w:type="dxa"/>
        </w:tcPr>
        <w:p w14:paraId="79468A3A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MINISTERIO </w:t>
          </w:r>
        </w:p>
        <w:p w14:paraId="2231D047" w14:textId="5030E95A" w:rsidR="008572B9" w:rsidRDefault="00670687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DE </w:t>
          </w:r>
          <w:r w:rsidR="00986165">
            <w:rPr>
              <w:rFonts w:ascii="Gill Sans MT" w:hAnsi="Gill Sans MT" w:cs="Arial"/>
              <w:sz w:val="10"/>
            </w:rPr>
            <w:t>TRANSFORMACI</w:t>
          </w:r>
          <w:r w:rsidR="009C1B52">
            <w:rPr>
              <w:rFonts w:ascii="Gill Sans MT" w:hAnsi="Gill Sans MT" w:cs="Arial"/>
              <w:sz w:val="10"/>
            </w:rPr>
            <w:t>Ó</w:t>
          </w:r>
          <w:r w:rsidR="00986165">
            <w:rPr>
              <w:rFonts w:ascii="Gill Sans MT" w:hAnsi="Gill Sans MT" w:cs="Arial"/>
              <w:sz w:val="10"/>
            </w:rPr>
            <w:t>N DIGITAL</w:t>
          </w:r>
        </w:p>
        <w:p w14:paraId="6C0FFB59" w14:textId="04D59A2E" w:rsidR="00670687" w:rsidRDefault="00670687" w:rsidP="008572B9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Y </w:t>
          </w:r>
          <w:r w:rsidR="00986165">
            <w:rPr>
              <w:rFonts w:ascii="Gill Sans MT" w:hAnsi="Gill Sans MT" w:cs="Arial"/>
              <w:sz w:val="10"/>
            </w:rPr>
            <w:t xml:space="preserve">DE LA </w:t>
          </w:r>
          <w:r w:rsidR="008572B9">
            <w:rPr>
              <w:rFonts w:ascii="Gill Sans MT" w:hAnsi="Gill Sans MT" w:cs="Arial"/>
              <w:sz w:val="10"/>
            </w:rPr>
            <w:t>FUNCIÓN PÚBLICA</w:t>
          </w:r>
        </w:p>
      </w:tc>
    </w:tr>
  </w:tbl>
  <w:p w14:paraId="4340EDE6" w14:textId="77777777" w:rsidR="00670687" w:rsidRDefault="00670687">
    <w:pPr>
      <w:pStyle w:val="Piedepgina"/>
      <w:rPr>
        <w:sz w:val="14"/>
      </w:rPr>
    </w:pPr>
    <w:r>
      <w:rPr>
        <w:rFonts w:ascii="Arial Narrow" w:hAnsi="Arial Narrow" w:cs="Arial"/>
        <w:sz w:val="14"/>
      </w:rPr>
      <w:t>altos.cargos</w:t>
    </w:r>
    <w:r w:rsidRPr="002E0ABF">
      <w:rPr>
        <w:rFonts w:ascii="Arial Narrow" w:hAnsi="Arial Narrow" w:cs="Arial"/>
        <w:sz w:val="14"/>
      </w:rPr>
      <w:t>@</w:t>
    </w:r>
    <w:r w:rsidR="00422AA4">
      <w:rPr>
        <w:rFonts w:ascii="Arial Narrow" w:hAnsi="Arial Narrow" w:cs="Arial"/>
        <w:sz w:val="14"/>
      </w:rPr>
      <w:t>correo.gob.es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670687" w14:paraId="69DDC5C0" w14:textId="77777777">
      <w:tc>
        <w:tcPr>
          <w:tcW w:w="8434" w:type="dxa"/>
          <w:vAlign w:val="bottom"/>
        </w:tcPr>
        <w:p w14:paraId="2F1C861E" w14:textId="77777777" w:rsidR="00670687" w:rsidRDefault="00670687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  <w:p w14:paraId="7451FE45" w14:textId="77777777" w:rsidR="00670687" w:rsidRDefault="00670687" w:rsidP="00AF122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florm.lopez@seap.minhap.es</w:t>
          </w:r>
        </w:p>
      </w:tc>
      <w:tc>
        <w:tcPr>
          <w:tcW w:w="2289" w:type="dxa"/>
        </w:tcPr>
        <w:p w14:paraId="089480F3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MARIA DE MOLINA, 50, 3ª</w:t>
          </w:r>
        </w:p>
        <w:p w14:paraId="4423A2B3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26257E40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912739000</w:t>
          </w:r>
        </w:p>
        <w:p w14:paraId="07693332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FAX: 912732717</w:t>
          </w:r>
        </w:p>
      </w:tc>
    </w:tr>
  </w:tbl>
  <w:p w14:paraId="7BF8469D" w14:textId="77777777" w:rsidR="00670687" w:rsidRDefault="00662804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215423E" wp14:editId="549AF154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E0738" id="Rectangle 1" o:spid="_x0000_s1026" style="position:absolute;margin-left:375.7pt;margin-top:-17.1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39BC" w14:textId="77777777" w:rsidR="00F15D0A" w:rsidRDefault="00F15D0A">
      <w:r>
        <w:separator/>
      </w:r>
    </w:p>
  </w:footnote>
  <w:footnote w:type="continuationSeparator" w:id="0">
    <w:p w14:paraId="357AD1B2" w14:textId="77777777" w:rsidR="00F15D0A" w:rsidRDefault="00F1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8464" w14:textId="77777777" w:rsidR="00670687" w:rsidRDefault="00C93B1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F69291" w14:textId="77777777" w:rsidR="00670687" w:rsidRDefault="006706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299F" w14:textId="77777777" w:rsidR="009C1B52" w:rsidRDefault="009C1B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2BB5" w14:textId="77777777" w:rsidR="00670687" w:rsidRDefault="00670687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A0E"/>
    <w:multiLevelType w:val="hybridMultilevel"/>
    <w:tmpl w:val="D276B772"/>
    <w:lvl w:ilvl="0" w:tplc="7A8E1EB2">
      <w:start w:val="1"/>
      <w:numFmt w:val="upperRoman"/>
      <w:lvlText w:val="%1."/>
      <w:lvlJc w:val="left"/>
      <w:pPr>
        <w:ind w:left="15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2" w:hanging="360"/>
      </w:pPr>
    </w:lvl>
    <w:lvl w:ilvl="2" w:tplc="0C0A001B" w:tentative="1">
      <w:start w:val="1"/>
      <w:numFmt w:val="lowerRoman"/>
      <w:lvlText w:val="%3."/>
      <w:lvlJc w:val="right"/>
      <w:pPr>
        <w:ind w:left="1232" w:hanging="180"/>
      </w:pPr>
    </w:lvl>
    <w:lvl w:ilvl="3" w:tplc="0C0A000F" w:tentative="1">
      <w:start w:val="1"/>
      <w:numFmt w:val="decimal"/>
      <w:lvlText w:val="%4."/>
      <w:lvlJc w:val="left"/>
      <w:pPr>
        <w:ind w:left="1952" w:hanging="360"/>
      </w:pPr>
    </w:lvl>
    <w:lvl w:ilvl="4" w:tplc="0C0A0019" w:tentative="1">
      <w:start w:val="1"/>
      <w:numFmt w:val="lowerLetter"/>
      <w:lvlText w:val="%5."/>
      <w:lvlJc w:val="left"/>
      <w:pPr>
        <w:ind w:left="2672" w:hanging="360"/>
      </w:pPr>
    </w:lvl>
    <w:lvl w:ilvl="5" w:tplc="0C0A001B" w:tentative="1">
      <w:start w:val="1"/>
      <w:numFmt w:val="lowerRoman"/>
      <w:lvlText w:val="%6."/>
      <w:lvlJc w:val="right"/>
      <w:pPr>
        <w:ind w:left="3392" w:hanging="180"/>
      </w:pPr>
    </w:lvl>
    <w:lvl w:ilvl="6" w:tplc="0C0A000F" w:tentative="1">
      <w:start w:val="1"/>
      <w:numFmt w:val="decimal"/>
      <w:lvlText w:val="%7."/>
      <w:lvlJc w:val="left"/>
      <w:pPr>
        <w:ind w:left="4112" w:hanging="360"/>
      </w:pPr>
    </w:lvl>
    <w:lvl w:ilvl="7" w:tplc="0C0A0019" w:tentative="1">
      <w:start w:val="1"/>
      <w:numFmt w:val="lowerLetter"/>
      <w:lvlText w:val="%8."/>
      <w:lvlJc w:val="left"/>
      <w:pPr>
        <w:ind w:left="4832" w:hanging="360"/>
      </w:pPr>
    </w:lvl>
    <w:lvl w:ilvl="8" w:tplc="0C0A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2C60946"/>
    <w:multiLevelType w:val="hybridMultilevel"/>
    <w:tmpl w:val="BE1E3EBC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C7043BF"/>
    <w:multiLevelType w:val="hybridMultilevel"/>
    <w:tmpl w:val="4EE057CC"/>
    <w:lvl w:ilvl="0" w:tplc="7E40BBB8">
      <w:start w:val="1"/>
      <w:numFmt w:val="bullet"/>
      <w:lvlText w:val=""/>
      <w:lvlJc w:val="left"/>
      <w:pPr>
        <w:tabs>
          <w:tab w:val="num" w:pos="705"/>
        </w:tabs>
        <w:ind w:left="70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3" w15:restartNumberingAfterBreak="0">
    <w:nsid w:val="0CD8795B"/>
    <w:multiLevelType w:val="hybridMultilevel"/>
    <w:tmpl w:val="A0824AB0"/>
    <w:lvl w:ilvl="0" w:tplc="94CCCDC6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C2F6B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5" w15:restartNumberingAfterBreak="0">
    <w:nsid w:val="1C437F9C"/>
    <w:multiLevelType w:val="hybridMultilevel"/>
    <w:tmpl w:val="C59A2D64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325A5C3E"/>
    <w:multiLevelType w:val="hybridMultilevel"/>
    <w:tmpl w:val="E73EB108"/>
    <w:lvl w:ilvl="0" w:tplc="40B027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D52C1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8" w15:restartNumberingAfterBreak="0">
    <w:nsid w:val="3DE00861"/>
    <w:multiLevelType w:val="hybridMultilevel"/>
    <w:tmpl w:val="EDAEE146"/>
    <w:lvl w:ilvl="0" w:tplc="CDB2AD88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0C16240"/>
    <w:multiLevelType w:val="hybridMultilevel"/>
    <w:tmpl w:val="CE08AC40"/>
    <w:lvl w:ilvl="0" w:tplc="A04C0B5E">
      <w:start w:val="1"/>
      <w:numFmt w:val="upperRoman"/>
      <w:pStyle w:val="Ttulo6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DB29BC"/>
    <w:multiLevelType w:val="multilevel"/>
    <w:tmpl w:val="BE1E3EBC"/>
    <w:lvl w:ilvl="0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1" w15:restartNumberingAfterBreak="0">
    <w:nsid w:val="452011AB"/>
    <w:multiLevelType w:val="hybridMultilevel"/>
    <w:tmpl w:val="FCE22D34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2" w15:restartNumberingAfterBreak="0">
    <w:nsid w:val="4B455A4C"/>
    <w:multiLevelType w:val="hybridMultilevel"/>
    <w:tmpl w:val="A0824AB0"/>
    <w:lvl w:ilvl="0" w:tplc="94CCCDC6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B7E59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81E5C"/>
    <w:multiLevelType w:val="multilevel"/>
    <w:tmpl w:val="6A94159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B117701"/>
    <w:multiLevelType w:val="hybridMultilevel"/>
    <w:tmpl w:val="6A94159E"/>
    <w:lvl w:ilvl="0" w:tplc="0C0A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E342ED2"/>
    <w:multiLevelType w:val="hybridMultilevel"/>
    <w:tmpl w:val="B28AF67A"/>
    <w:lvl w:ilvl="0" w:tplc="0C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89"/>
        </w:tabs>
        <w:ind w:left="13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09"/>
        </w:tabs>
        <w:ind w:left="21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9"/>
        </w:tabs>
        <w:ind w:left="35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9"/>
        </w:tabs>
        <w:ind w:left="42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9"/>
        </w:tabs>
        <w:ind w:left="57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9"/>
        </w:tabs>
        <w:ind w:left="6429" w:hanging="360"/>
      </w:pPr>
      <w:rPr>
        <w:rFonts w:ascii="Wingdings" w:hAnsi="Wingdings" w:hint="default"/>
      </w:rPr>
    </w:lvl>
  </w:abstractNum>
  <w:abstractNum w:abstractNumId="17" w15:restartNumberingAfterBreak="0">
    <w:nsid w:val="6621462A"/>
    <w:multiLevelType w:val="hybridMultilevel"/>
    <w:tmpl w:val="1BBECD80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8" w15:restartNumberingAfterBreak="0">
    <w:nsid w:val="6A337D6E"/>
    <w:multiLevelType w:val="hybridMultilevel"/>
    <w:tmpl w:val="55341BBC"/>
    <w:lvl w:ilvl="0" w:tplc="482887FC">
      <w:start w:val="3"/>
      <w:numFmt w:val="bullet"/>
      <w:lvlText w:val="-"/>
      <w:lvlJc w:val="left"/>
      <w:pPr>
        <w:ind w:left="5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9" w15:restartNumberingAfterBreak="0">
    <w:nsid w:val="6FE90759"/>
    <w:multiLevelType w:val="hybridMultilevel"/>
    <w:tmpl w:val="DE3094D6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20" w15:restartNumberingAfterBreak="0">
    <w:nsid w:val="7992262E"/>
    <w:multiLevelType w:val="hybridMultilevel"/>
    <w:tmpl w:val="A57CFFE6"/>
    <w:lvl w:ilvl="0" w:tplc="9CB095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86A67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77760">
    <w:abstractNumId w:val="9"/>
  </w:num>
  <w:num w:numId="2" w16cid:durableId="1426733929">
    <w:abstractNumId w:val="11"/>
  </w:num>
  <w:num w:numId="3" w16cid:durableId="1122267755">
    <w:abstractNumId w:val="19"/>
  </w:num>
  <w:num w:numId="4" w16cid:durableId="1519536486">
    <w:abstractNumId w:val="4"/>
  </w:num>
  <w:num w:numId="5" w16cid:durableId="1324504171">
    <w:abstractNumId w:val="15"/>
  </w:num>
  <w:num w:numId="6" w16cid:durableId="800072106">
    <w:abstractNumId w:val="14"/>
  </w:num>
  <w:num w:numId="7" w16cid:durableId="991297867">
    <w:abstractNumId w:val="17"/>
  </w:num>
  <w:num w:numId="8" w16cid:durableId="731200526">
    <w:abstractNumId w:val="5"/>
  </w:num>
  <w:num w:numId="9" w16cid:durableId="986395526">
    <w:abstractNumId w:val="7"/>
  </w:num>
  <w:num w:numId="10" w16cid:durableId="1033308563">
    <w:abstractNumId w:val="1"/>
  </w:num>
  <w:num w:numId="11" w16cid:durableId="612858302">
    <w:abstractNumId w:val="10"/>
  </w:num>
  <w:num w:numId="12" w16cid:durableId="1171677783">
    <w:abstractNumId w:val="16"/>
  </w:num>
  <w:num w:numId="13" w16cid:durableId="11692479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0223175">
    <w:abstractNumId w:val="6"/>
  </w:num>
  <w:num w:numId="15" w16cid:durableId="718210323">
    <w:abstractNumId w:val="2"/>
  </w:num>
  <w:num w:numId="16" w16cid:durableId="635985386">
    <w:abstractNumId w:val="8"/>
  </w:num>
  <w:num w:numId="17" w16cid:durableId="444810613">
    <w:abstractNumId w:val="0"/>
  </w:num>
  <w:num w:numId="18" w16cid:durableId="1413240754">
    <w:abstractNumId w:val="13"/>
  </w:num>
  <w:num w:numId="19" w16cid:durableId="515658602">
    <w:abstractNumId w:val="20"/>
  </w:num>
  <w:num w:numId="20" w16cid:durableId="1459101326">
    <w:abstractNumId w:val="18"/>
  </w:num>
  <w:num w:numId="21" w16cid:durableId="140201111">
    <w:abstractNumId w:val="21"/>
  </w:num>
  <w:num w:numId="22" w16cid:durableId="998073538">
    <w:abstractNumId w:val="3"/>
  </w:num>
  <w:num w:numId="23" w16cid:durableId="15650760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A5A"/>
    <w:rsid w:val="00000A2E"/>
    <w:rsid w:val="00003F09"/>
    <w:rsid w:val="000108AE"/>
    <w:rsid w:val="00013916"/>
    <w:rsid w:val="0001798C"/>
    <w:rsid w:val="00017D35"/>
    <w:rsid w:val="00020A4A"/>
    <w:rsid w:val="00025B9A"/>
    <w:rsid w:val="000420AB"/>
    <w:rsid w:val="000511F0"/>
    <w:rsid w:val="000512AB"/>
    <w:rsid w:val="0007690F"/>
    <w:rsid w:val="00092A11"/>
    <w:rsid w:val="00096A67"/>
    <w:rsid w:val="000A1CD9"/>
    <w:rsid w:val="000B1172"/>
    <w:rsid w:val="000B5A22"/>
    <w:rsid w:val="000B6031"/>
    <w:rsid w:val="000C3927"/>
    <w:rsid w:val="000C64E2"/>
    <w:rsid w:val="000D0F6E"/>
    <w:rsid w:val="000D69A1"/>
    <w:rsid w:val="000F3E16"/>
    <w:rsid w:val="000F42BE"/>
    <w:rsid w:val="000F6122"/>
    <w:rsid w:val="000F64CA"/>
    <w:rsid w:val="000F7AAF"/>
    <w:rsid w:val="000F7F42"/>
    <w:rsid w:val="00103C69"/>
    <w:rsid w:val="00106D25"/>
    <w:rsid w:val="00110962"/>
    <w:rsid w:val="00115164"/>
    <w:rsid w:val="00121FE5"/>
    <w:rsid w:val="001325EA"/>
    <w:rsid w:val="00134ACB"/>
    <w:rsid w:val="00145929"/>
    <w:rsid w:val="00150212"/>
    <w:rsid w:val="00160EC6"/>
    <w:rsid w:val="0017029F"/>
    <w:rsid w:val="00172E81"/>
    <w:rsid w:val="00176572"/>
    <w:rsid w:val="001827F7"/>
    <w:rsid w:val="00184D7D"/>
    <w:rsid w:val="00191E59"/>
    <w:rsid w:val="001948A5"/>
    <w:rsid w:val="001B2349"/>
    <w:rsid w:val="001D5675"/>
    <w:rsid w:val="001E2E80"/>
    <w:rsid w:val="001E33C9"/>
    <w:rsid w:val="001F3C58"/>
    <w:rsid w:val="00204E14"/>
    <w:rsid w:val="00212A0B"/>
    <w:rsid w:val="0021763E"/>
    <w:rsid w:val="00243B14"/>
    <w:rsid w:val="00250BDD"/>
    <w:rsid w:val="002522BA"/>
    <w:rsid w:val="00260CE4"/>
    <w:rsid w:val="00261810"/>
    <w:rsid w:val="00267C83"/>
    <w:rsid w:val="00273BB8"/>
    <w:rsid w:val="002863AD"/>
    <w:rsid w:val="00294D38"/>
    <w:rsid w:val="002B612A"/>
    <w:rsid w:val="002B7624"/>
    <w:rsid w:val="002C0067"/>
    <w:rsid w:val="002C1EDF"/>
    <w:rsid w:val="002D227F"/>
    <w:rsid w:val="002E1A95"/>
    <w:rsid w:val="002F4EA7"/>
    <w:rsid w:val="003050B8"/>
    <w:rsid w:val="00305401"/>
    <w:rsid w:val="0030678E"/>
    <w:rsid w:val="00307137"/>
    <w:rsid w:val="00313EA6"/>
    <w:rsid w:val="00350ACE"/>
    <w:rsid w:val="00351F39"/>
    <w:rsid w:val="00366DE3"/>
    <w:rsid w:val="00366E38"/>
    <w:rsid w:val="003709C3"/>
    <w:rsid w:val="003734E8"/>
    <w:rsid w:val="003822D7"/>
    <w:rsid w:val="003871EC"/>
    <w:rsid w:val="0039598F"/>
    <w:rsid w:val="003A5DAD"/>
    <w:rsid w:val="003C0614"/>
    <w:rsid w:val="003C672A"/>
    <w:rsid w:val="003D1D70"/>
    <w:rsid w:val="003D5E94"/>
    <w:rsid w:val="003E1BC3"/>
    <w:rsid w:val="00417C3D"/>
    <w:rsid w:val="00422AA4"/>
    <w:rsid w:val="004348A7"/>
    <w:rsid w:val="00442D4C"/>
    <w:rsid w:val="0044397F"/>
    <w:rsid w:val="0045134E"/>
    <w:rsid w:val="00464251"/>
    <w:rsid w:val="00470E85"/>
    <w:rsid w:val="004744B4"/>
    <w:rsid w:val="004756C5"/>
    <w:rsid w:val="00487A2E"/>
    <w:rsid w:val="00492A68"/>
    <w:rsid w:val="0049463B"/>
    <w:rsid w:val="004A063B"/>
    <w:rsid w:val="004B09EA"/>
    <w:rsid w:val="005062EC"/>
    <w:rsid w:val="00507F9D"/>
    <w:rsid w:val="00525A00"/>
    <w:rsid w:val="00530FDF"/>
    <w:rsid w:val="0053382A"/>
    <w:rsid w:val="00536C79"/>
    <w:rsid w:val="005416FE"/>
    <w:rsid w:val="00545FBC"/>
    <w:rsid w:val="005805EF"/>
    <w:rsid w:val="005A5EE4"/>
    <w:rsid w:val="005C7257"/>
    <w:rsid w:val="005D7A01"/>
    <w:rsid w:val="005E10AD"/>
    <w:rsid w:val="00602214"/>
    <w:rsid w:val="006073F0"/>
    <w:rsid w:val="00610FB4"/>
    <w:rsid w:val="00614146"/>
    <w:rsid w:val="006165FD"/>
    <w:rsid w:val="00631222"/>
    <w:rsid w:val="00641048"/>
    <w:rsid w:val="00654778"/>
    <w:rsid w:val="00662804"/>
    <w:rsid w:val="00670687"/>
    <w:rsid w:val="00680757"/>
    <w:rsid w:val="0068574F"/>
    <w:rsid w:val="006A0958"/>
    <w:rsid w:val="006A2F00"/>
    <w:rsid w:val="006A4107"/>
    <w:rsid w:val="006B638F"/>
    <w:rsid w:val="006C0630"/>
    <w:rsid w:val="006C39C3"/>
    <w:rsid w:val="006D60E3"/>
    <w:rsid w:val="006E679D"/>
    <w:rsid w:val="006F075C"/>
    <w:rsid w:val="006F1ABB"/>
    <w:rsid w:val="00700B42"/>
    <w:rsid w:val="00706864"/>
    <w:rsid w:val="00716D0D"/>
    <w:rsid w:val="00717422"/>
    <w:rsid w:val="00740686"/>
    <w:rsid w:val="007418BF"/>
    <w:rsid w:val="00742AD7"/>
    <w:rsid w:val="007456A7"/>
    <w:rsid w:val="00745844"/>
    <w:rsid w:val="0075014A"/>
    <w:rsid w:val="00750BA9"/>
    <w:rsid w:val="007522D2"/>
    <w:rsid w:val="00792958"/>
    <w:rsid w:val="007A1BAB"/>
    <w:rsid w:val="007B648A"/>
    <w:rsid w:val="007D29BA"/>
    <w:rsid w:val="007D724D"/>
    <w:rsid w:val="007E24DC"/>
    <w:rsid w:val="007E4985"/>
    <w:rsid w:val="00804E73"/>
    <w:rsid w:val="008068E5"/>
    <w:rsid w:val="00813519"/>
    <w:rsid w:val="008248D8"/>
    <w:rsid w:val="00834979"/>
    <w:rsid w:val="00836928"/>
    <w:rsid w:val="00853CFE"/>
    <w:rsid w:val="008572B9"/>
    <w:rsid w:val="0086435A"/>
    <w:rsid w:val="00871F18"/>
    <w:rsid w:val="0087725A"/>
    <w:rsid w:val="00887F35"/>
    <w:rsid w:val="008A0AC9"/>
    <w:rsid w:val="008C07A5"/>
    <w:rsid w:val="008C1B79"/>
    <w:rsid w:val="008C4CB7"/>
    <w:rsid w:val="008C5358"/>
    <w:rsid w:val="008D2599"/>
    <w:rsid w:val="008E78F6"/>
    <w:rsid w:val="008F77BD"/>
    <w:rsid w:val="0090198B"/>
    <w:rsid w:val="00911B5B"/>
    <w:rsid w:val="00911B7A"/>
    <w:rsid w:val="009165C4"/>
    <w:rsid w:val="00916820"/>
    <w:rsid w:val="00922924"/>
    <w:rsid w:val="00926263"/>
    <w:rsid w:val="00931B5C"/>
    <w:rsid w:val="00942ADE"/>
    <w:rsid w:val="00983061"/>
    <w:rsid w:val="00986165"/>
    <w:rsid w:val="00997A5A"/>
    <w:rsid w:val="009C1B52"/>
    <w:rsid w:val="009C2B79"/>
    <w:rsid w:val="009C710B"/>
    <w:rsid w:val="009D149E"/>
    <w:rsid w:val="009D5ECD"/>
    <w:rsid w:val="009D7B96"/>
    <w:rsid w:val="009E13C9"/>
    <w:rsid w:val="009F6E00"/>
    <w:rsid w:val="00A102B1"/>
    <w:rsid w:val="00A117FE"/>
    <w:rsid w:val="00A413FC"/>
    <w:rsid w:val="00A41594"/>
    <w:rsid w:val="00A82329"/>
    <w:rsid w:val="00A920FC"/>
    <w:rsid w:val="00A94857"/>
    <w:rsid w:val="00A9754E"/>
    <w:rsid w:val="00AA5D39"/>
    <w:rsid w:val="00AB0C4B"/>
    <w:rsid w:val="00AC1C10"/>
    <w:rsid w:val="00AD0F35"/>
    <w:rsid w:val="00AD1622"/>
    <w:rsid w:val="00AD27F5"/>
    <w:rsid w:val="00AD39A3"/>
    <w:rsid w:val="00AD4F4F"/>
    <w:rsid w:val="00AE388A"/>
    <w:rsid w:val="00AE4C4A"/>
    <w:rsid w:val="00AF122C"/>
    <w:rsid w:val="00AF3A13"/>
    <w:rsid w:val="00B04CDD"/>
    <w:rsid w:val="00B17F3C"/>
    <w:rsid w:val="00B27302"/>
    <w:rsid w:val="00B41666"/>
    <w:rsid w:val="00B43E3F"/>
    <w:rsid w:val="00B56FDC"/>
    <w:rsid w:val="00B85579"/>
    <w:rsid w:val="00B9190A"/>
    <w:rsid w:val="00B95E4B"/>
    <w:rsid w:val="00BA0FF8"/>
    <w:rsid w:val="00BA28C1"/>
    <w:rsid w:val="00BC13C5"/>
    <w:rsid w:val="00BC17BB"/>
    <w:rsid w:val="00BC31AD"/>
    <w:rsid w:val="00BC44A0"/>
    <w:rsid w:val="00BE604F"/>
    <w:rsid w:val="00C07E9C"/>
    <w:rsid w:val="00C200DB"/>
    <w:rsid w:val="00C20E1E"/>
    <w:rsid w:val="00C31B3A"/>
    <w:rsid w:val="00C446C7"/>
    <w:rsid w:val="00C83B58"/>
    <w:rsid w:val="00C83E6C"/>
    <w:rsid w:val="00C86903"/>
    <w:rsid w:val="00C90218"/>
    <w:rsid w:val="00C91B5D"/>
    <w:rsid w:val="00C93B10"/>
    <w:rsid w:val="00C95CAA"/>
    <w:rsid w:val="00CA08DE"/>
    <w:rsid w:val="00CA4223"/>
    <w:rsid w:val="00CA626B"/>
    <w:rsid w:val="00CC20F5"/>
    <w:rsid w:val="00CC4938"/>
    <w:rsid w:val="00CF4578"/>
    <w:rsid w:val="00D06C59"/>
    <w:rsid w:val="00D13221"/>
    <w:rsid w:val="00D230B8"/>
    <w:rsid w:val="00D31915"/>
    <w:rsid w:val="00D32A6F"/>
    <w:rsid w:val="00D358A3"/>
    <w:rsid w:val="00D3633E"/>
    <w:rsid w:val="00D5572B"/>
    <w:rsid w:val="00D57122"/>
    <w:rsid w:val="00D73D2A"/>
    <w:rsid w:val="00D75938"/>
    <w:rsid w:val="00D77AC6"/>
    <w:rsid w:val="00D808E1"/>
    <w:rsid w:val="00D830F2"/>
    <w:rsid w:val="00D85B31"/>
    <w:rsid w:val="00D917E0"/>
    <w:rsid w:val="00D96545"/>
    <w:rsid w:val="00DA36E2"/>
    <w:rsid w:val="00DB1385"/>
    <w:rsid w:val="00DB1632"/>
    <w:rsid w:val="00DD1672"/>
    <w:rsid w:val="00DE5FD0"/>
    <w:rsid w:val="00DF2ABE"/>
    <w:rsid w:val="00DF4380"/>
    <w:rsid w:val="00E04A7A"/>
    <w:rsid w:val="00E2690E"/>
    <w:rsid w:val="00E343CB"/>
    <w:rsid w:val="00E3610E"/>
    <w:rsid w:val="00E62658"/>
    <w:rsid w:val="00E62799"/>
    <w:rsid w:val="00E67AA1"/>
    <w:rsid w:val="00E72C5A"/>
    <w:rsid w:val="00E72CB2"/>
    <w:rsid w:val="00E741C9"/>
    <w:rsid w:val="00E80D54"/>
    <w:rsid w:val="00E86837"/>
    <w:rsid w:val="00E87C42"/>
    <w:rsid w:val="00E9199E"/>
    <w:rsid w:val="00E96A6E"/>
    <w:rsid w:val="00EA2CE0"/>
    <w:rsid w:val="00EA5EEA"/>
    <w:rsid w:val="00EA6395"/>
    <w:rsid w:val="00EC78A4"/>
    <w:rsid w:val="00EC7D14"/>
    <w:rsid w:val="00EE2CF0"/>
    <w:rsid w:val="00EE339B"/>
    <w:rsid w:val="00EE5F07"/>
    <w:rsid w:val="00EF015F"/>
    <w:rsid w:val="00EF1848"/>
    <w:rsid w:val="00EF299F"/>
    <w:rsid w:val="00EF6A02"/>
    <w:rsid w:val="00F15D0A"/>
    <w:rsid w:val="00F236C1"/>
    <w:rsid w:val="00F40863"/>
    <w:rsid w:val="00F47D5F"/>
    <w:rsid w:val="00F51B5C"/>
    <w:rsid w:val="00F55D53"/>
    <w:rsid w:val="00F66479"/>
    <w:rsid w:val="00F83A3C"/>
    <w:rsid w:val="00F873D6"/>
    <w:rsid w:val="00FB5FF4"/>
    <w:rsid w:val="00FC4F28"/>
    <w:rsid w:val="00FE6AF4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E749A"/>
  <w15:docId w15:val="{E48086BF-51F6-4D5C-9995-95F7B185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90E"/>
    <w:rPr>
      <w:lang w:val="es-ES_tradnl"/>
    </w:rPr>
  </w:style>
  <w:style w:type="paragraph" w:styleId="Ttulo1">
    <w:name w:val="heading 1"/>
    <w:basedOn w:val="Normal"/>
    <w:next w:val="Normal"/>
    <w:qFormat/>
    <w:rsid w:val="00E2690E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E2690E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2690E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qFormat/>
    <w:rsid w:val="00E2690E"/>
    <w:pPr>
      <w:keepNext/>
      <w:ind w:left="360"/>
      <w:jc w:val="center"/>
      <w:outlineLvl w:val="3"/>
    </w:pPr>
    <w:rPr>
      <w:rFonts w:ascii="Arial" w:eastAsia="Arial Unicode MS" w:hAnsi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rsid w:val="00E2690E"/>
    <w:pPr>
      <w:keepNext/>
      <w:jc w:val="both"/>
      <w:outlineLvl w:val="4"/>
    </w:pPr>
    <w:rPr>
      <w:rFonts w:ascii="Gill Sans MT" w:hAnsi="Gill Sans MT" w:cs="Arial"/>
      <w:b/>
      <w:bCs/>
      <w:sz w:val="28"/>
    </w:rPr>
  </w:style>
  <w:style w:type="paragraph" w:styleId="Ttulo6">
    <w:name w:val="heading 6"/>
    <w:basedOn w:val="Normal"/>
    <w:next w:val="Normal"/>
    <w:qFormat/>
    <w:rsid w:val="00E2690E"/>
    <w:pPr>
      <w:keepNext/>
      <w:numPr>
        <w:numId w:val="1"/>
      </w:numPr>
      <w:jc w:val="both"/>
      <w:outlineLvl w:val="5"/>
    </w:pPr>
    <w:rPr>
      <w:rFonts w:ascii="Gill Sans MT" w:hAnsi="Gill Sans MT" w:cs="Arial"/>
      <w:b/>
      <w:bCs/>
      <w:sz w:val="28"/>
    </w:rPr>
  </w:style>
  <w:style w:type="paragraph" w:styleId="Ttulo7">
    <w:name w:val="heading 7"/>
    <w:basedOn w:val="Normal"/>
    <w:next w:val="Normal"/>
    <w:qFormat/>
    <w:rsid w:val="00E2690E"/>
    <w:pPr>
      <w:keepNext/>
      <w:ind w:left="340" w:hanging="340"/>
      <w:jc w:val="both"/>
      <w:outlineLvl w:val="6"/>
    </w:pPr>
    <w:rPr>
      <w:rFonts w:ascii="Gill Sans MT" w:hAnsi="Gill Sans MT" w:cs="Arial"/>
      <w:b/>
      <w:bCs/>
      <w:sz w:val="28"/>
    </w:rPr>
  </w:style>
  <w:style w:type="paragraph" w:styleId="Ttulo8">
    <w:name w:val="heading 8"/>
    <w:basedOn w:val="Normal"/>
    <w:next w:val="Normal"/>
    <w:qFormat/>
    <w:rsid w:val="00E2690E"/>
    <w:pPr>
      <w:keepNext/>
      <w:ind w:left="680" w:hanging="340"/>
      <w:jc w:val="both"/>
      <w:outlineLvl w:val="7"/>
    </w:pPr>
    <w:rPr>
      <w:rFonts w:ascii="Gill Sans MT" w:hAnsi="Gill Sans MT" w:cs="Arial"/>
      <w:b/>
      <w:bCs/>
      <w:sz w:val="28"/>
    </w:rPr>
  </w:style>
  <w:style w:type="paragraph" w:styleId="Ttulo9">
    <w:name w:val="heading 9"/>
    <w:basedOn w:val="Normal"/>
    <w:next w:val="Normal"/>
    <w:qFormat/>
    <w:rsid w:val="00E2690E"/>
    <w:pPr>
      <w:keepNext/>
      <w:ind w:left="811"/>
      <w:jc w:val="both"/>
      <w:outlineLvl w:val="8"/>
    </w:pPr>
    <w:rPr>
      <w:rFonts w:ascii="Gill Sans MT" w:hAnsi="Gill Sans MT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69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690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E2690E"/>
  </w:style>
  <w:style w:type="character" w:styleId="Refdenotaalpie">
    <w:name w:val="footnote reference"/>
    <w:basedOn w:val="Fuentedeprrafopredeter"/>
    <w:semiHidden/>
    <w:rsid w:val="00E2690E"/>
    <w:rPr>
      <w:vertAlign w:val="superscript"/>
    </w:rPr>
  </w:style>
  <w:style w:type="paragraph" w:styleId="Ttulo">
    <w:name w:val="Title"/>
    <w:basedOn w:val="Normal"/>
    <w:qFormat/>
    <w:rsid w:val="00E2690E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rsid w:val="00E2690E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rsid w:val="00E2690E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E2690E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rsid w:val="00E2690E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E2690E"/>
    <w:rPr>
      <w:color w:val="0000FF"/>
      <w:u w:val="single"/>
    </w:rPr>
  </w:style>
  <w:style w:type="paragraph" w:styleId="Textodebloque">
    <w:name w:val="Block Text"/>
    <w:basedOn w:val="Normal"/>
    <w:rsid w:val="00E2690E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rsid w:val="00E2690E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rsid w:val="00E2690E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rsid w:val="00E2690E"/>
  </w:style>
  <w:style w:type="character" w:styleId="Hipervnculovisitado">
    <w:name w:val="FollowedHyperlink"/>
    <w:basedOn w:val="Fuentedeprrafopredeter"/>
    <w:rsid w:val="00E2690E"/>
    <w:rPr>
      <w:color w:val="800080"/>
      <w:u w:val="single"/>
    </w:rPr>
  </w:style>
  <w:style w:type="paragraph" w:styleId="Mapadeldocumento">
    <w:name w:val="Document Map"/>
    <w:basedOn w:val="Normal"/>
    <w:semiHidden/>
    <w:rsid w:val="00E2690E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E2690E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ca">
    <w:name w:val="ca"/>
    <w:basedOn w:val="Fuentedeprrafopredeter"/>
    <w:rsid w:val="00E2690E"/>
  </w:style>
  <w:style w:type="paragraph" w:customStyle="1" w:styleId="libro">
    <w:name w:val="libro"/>
    <w:basedOn w:val="Normal"/>
    <w:rsid w:val="00E2690E"/>
    <w:pPr>
      <w:spacing w:before="100" w:beforeAutospacing="1" w:after="100" w:afterAutospacing="1"/>
      <w:jc w:val="center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textolibro1">
    <w:name w:val="textolibro1"/>
    <w:basedOn w:val="Fuentedeprrafopredeter"/>
    <w:rsid w:val="00E2690E"/>
    <w:rPr>
      <w:rFonts w:ascii="Georgia" w:hAnsi="Georgia"/>
      <w:b/>
      <w:bCs/>
      <w:color w:val="000000"/>
      <w:sz w:val="22"/>
      <w:szCs w:val="22"/>
    </w:rPr>
  </w:style>
  <w:style w:type="paragraph" w:customStyle="1" w:styleId="art">
    <w:name w:val="art"/>
    <w:basedOn w:val="Normal"/>
    <w:rsid w:val="00E2690E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paragraph" w:styleId="NormalWeb">
    <w:name w:val="Normal (Web)"/>
    <w:basedOn w:val="Normal"/>
    <w:rsid w:val="00E269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deglobo">
    <w:name w:val="Balloon Text"/>
    <w:basedOn w:val="Normal"/>
    <w:semiHidden/>
    <w:rsid w:val="00997A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07E9C"/>
    <w:pPr>
      <w:spacing w:line="20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B43E3F"/>
    <w:pPr>
      <w:ind w:left="720"/>
      <w:contextualSpacing/>
    </w:pPr>
  </w:style>
  <w:style w:type="table" w:styleId="Tablaconcuadrcula">
    <w:name w:val="Table Grid"/>
    <w:basedOn w:val="Tablanormal"/>
    <w:rsid w:val="00B4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J.Civico.INSCAL2000\Datos%20de%20programa\Microsoft\Plantillas\varios2f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varios2flor.dot</Template>
  <TotalTime>1</TotalTime>
  <Pages>2</Pages>
  <Words>98</Words>
  <Characters>569</Characters>
  <Application>Microsoft Office Word</Application>
  <DocSecurity>0</DocSecurity>
  <Lines>94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SGAD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DELGADO DOMINGUEZ-PALACIOS</dc:creator>
  <cp:lastModifiedBy>ALFONSO DELGADO DOMINGUEZ-PALACIOS</cp:lastModifiedBy>
  <cp:revision>3</cp:revision>
  <cp:lastPrinted>2015-03-26T12:36:00Z</cp:lastPrinted>
  <dcterms:created xsi:type="dcterms:W3CDTF">2024-01-05T10:47:00Z</dcterms:created>
  <dcterms:modified xsi:type="dcterms:W3CDTF">2024-01-05T11:57:00Z</dcterms:modified>
</cp:coreProperties>
</file>