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1131" w:tblpY="1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</w:tblGrid>
      <w:tr w:rsidR="00AA5D39" w14:paraId="1DF588D1" w14:textId="77777777" w:rsidTr="00584777">
        <w:trPr>
          <w:trHeight w:val="426"/>
        </w:trPr>
        <w:tc>
          <w:tcPr>
            <w:tcW w:w="3686" w:type="dxa"/>
            <w:vAlign w:val="center"/>
          </w:tcPr>
          <w:p w14:paraId="4BDAA4EA" w14:textId="77777777" w:rsidR="00AA5D39" w:rsidRDefault="00AA5D39" w:rsidP="003C2C6E">
            <w:pPr>
              <w:ind w:right="-185"/>
              <w:rPr>
                <w:sz w:val="24"/>
              </w:rPr>
            </w:pPr>
          </w:p>
        </w:tc>
      </w:tr>
      <w:tr w:rsidR="00AA5D39" w14:paraId="6CFFD0AC" w14:textId="77777777" w:rsidTr="00584777">
        <w:trPr>
          <w:trHeight w:val="690"/>
        </w:trPr>
        <w:tc>
          <w:tcPr>
            <w:tcW w:w="3686" w:type="dxa"/>
          </w:tcPr>
          <w:p w14:paraId="6F8E6B4D" w14:textId="77777777" w:rsidR="008572B9" w:rsidRDefault="00AA5D39" w:rsidP="00121FE5">
            <w:pPr>
              <w:pStyle w:val="Textonotapie"/>
              <w:tabs>
                <w:tab w:val="left" w:pos="-2552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>MINISTERIO</w:t>
            </w:r>
          </w:p>
          <w:p w14:paraId="45B75DB6" w14:textId="3ADE63D4" w:rsidR="00AA5D39" w:rsidRDefault="00584777" w:rsidP="00121FE5">
            <w:pPr>
              <w:pStyle w:val="Textonotapie"/>
              <w:tabs>
                <w:tab w:val="left" w:pos="-2552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 xml:space="preserve">PARA LA </w:t>
            </w:r>
            <w:r w:rsidR="003C2C6E"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>TRANSFORMACI</w:t>
            </w:r>
            <w:r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>Ó</w:t>
            </w:r>
            <w:r w:rsidR="003C2C6E"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>N DIGITAL</w:t>
            </w:r>
          </w:p>
          <w:p w14:paraId="2692E8F5" w14:textId="180E6CEE" w:rsidR="000F6122" w:rsidRDefault="000F6122" w:rsidP="00A94857">
            <w:pPr>
              <w:pStyle w:val="Textonotapie"/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 xml:space="preserve">Y </w:t>
            </w:r>
            <w:r w:rsidR="003C2C6E"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 xml:space="preserve">DE LA </w:t>
            </w:r>
            <w:r w:rsidR="00A94857"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>FUNCIÓN PÚBLICA</w:t>
            </w:r>
          </w:p>
        </w:tc>
      </w:tr>
      <w:tr w:rsidR="00AA5D39" w14:paraId="5AFA3075" w14:textId="77777777" w:rsidTr="00584777">
        <w:tc>
          <w:tcPr>
            <w:tcW w:w="3686" w:type="dxa"/>
          </w:tcPr>
          <w:p w14:paraId="2CF5563D" w14:textId="77777777" w:rsidR="00AA5D39" w:rsidRDefault="00AA5D39">
            <w:pPr>
              <w:pStyle w:val="Textonotapie"/>
              <w:tabs>
                <w:tab w:val="left" w:pos="1021"/>
                <w:tab w:val="left" w:pos="8080"/>
              </w:tabs>
              <w:rPr>
                <w:sz w:val="24"/>
              </w:rPr>
            </w:pPr>
          </w:p>
        </w:tc>
      </w:tr>
    </w:tbl>
    <w:tbl>
      <w:tblPr>
        <w:tblpPr w:leftFromText="142" w:rightFromText="142" w:vertAnchor="text" w:horzAnchor="margin" w:tblpXSpec="right" w:tblpY="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35"/>
        <w:gridCol w:w="2281"/>
      </w:tblGrid>
      <w:tr w:rsidR="00B85579" w14:paraId="15970128" w14:textId="77777777" w:rsidTr="00424E6A">
        <w:tc>
          <w:tcPr>
            <w:tcW w:w="2478" w:type="dxa"/>
          </w:tcPr>
          <w:p w14:paraId="4B21F196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35" w:type="dxa"/>
            <w:tcBorders>
              <w:right w:val="single" w:sz="4" w:space="0" w:color="auto"/>
            </w:tcBorders>
          </w:tcPr>
          <w:p w14:paraId="703DF5B6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14:paraId="14082861" w14:textId="77777777" w:rsidR="008572B9" w:rsidRDefault="00B85579" w:rsidP="008572B9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sz w:val="14"/>
              </w:rPr>
              <w:t>SECRETARIA DE ESTADO</w:t>
            </w:r>
          </w:p>
          <w:p w14:paraId="1801BC06" w14:textId="77777777" w:rsidR="00B85579" w:rsidRDefault="00B85579" w:rsidP="008572B9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sz w:val="14"/>
              </w:rPr>
              <w:t xml:space="preserve">DE  </w:t>
            </w:r>
            <w:r w:rsidR="00A94857">
              <w:rPr>
                <w:rFonts w:ascii="Gill Sans MT" w:hAnsi="Gill Sans MT"/>
                <w:sz w:val="14"/>
              </w:rPr>
              <w:t>FUNCIÓN PÚBLICA</w:t>
            </w:r>
          </w:p>
        </w:tc>
      </w:tr>
      <w:tr w:rsidR="00B85579" w14:paraId="40812547" w14:textId="77777777" w:rsidTr="00424E6A">
        <w:trPr>
          <w:trHeight w:hRule="exact" w:val="57"/>
        </w:trPr>
        <w:tc>
          <w:tcPr>
            <w:tcW w:w="2478" w:type="dxa"/>
          </w:tcPr>
          <w:p w14:paraId="5D14203D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35" w:type="dxa"/>
          </w:tcPr>
          <w:p w14:paraId="6825B3A7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2281" w:type="dxa"/>
            <w:tcBorders>
              <w:top w:val="single" w:sz="4" w:space="0" w:color="auto"/>
            </w:tcBorders>
          </w:tcPr>
          <w:p w14:paraId="0969F24D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</w:p>
        </w:tc>
      </w:tr>
      <w:tr w:rsidR="00B85579" w14:paraId="3D7A5A2F" w14:textId="77777777" w:rsidTr="00424E6A">
        <w:trPr>
          <w:trHeight w:val="211"/>
        </w:trPr>
        <w:tc>
          <w:tcPr>
            <w:tcW w:w="2478" w:type="dxa"/>
            <w:tcMar>
              <w:top w:w="57" w:type="dxa"/>
              <w:left w:w="57" w:type="dxa"/>
              <w:bottom w:w="57" w:type="dxa"/>
            </w:tcMar>
          </w:tcPr>
          <w:p w14:paraId="357FDC33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35" w:type="dxa"/>
          </w:tcPr>
          <w:p w14:paraId="052F6E57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2281" w:type="dxa"/>
            <w:tcMar>
              <w:top w:w="57" w:type="dxa"/>
              <w:left w:w="57" w:type="dxa"/>
              <w:bottom w:w="57" w:type="dxa"/>
            </w:tcMar>
          </w:tcPr>
          <w:p w14:paraId="07A8C2F8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sz w:val="14"/>
              </w:rPr>
              <w:t>OFICINA DE CONFLICTOS</w:t>
            </w:r>
          </w:p>
          <w:p w14:paraId="704C62E2" w14:textId="77777777" w:rsidR="00B85579" w:rsidRDefault="00B85579" w:rsidP="00B85579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sz w:val="14"/>
              </w:rPr>
              <w:t>DE INTERESES</w:t>
            </w:r>
          </w:p>
        </w:tc>
      </w:tr>
    </w:tbl>
    <w:p w14:paraId="19E28E13" w14:textId="77777777" w:rsidR="00B85579" w:rsidRDefault="00B85579" w:rsidP="00E82EC0">
      <w:pPr>
        <w:pStyle w:val="Textonotapie"/>
        <w:tabs>
          <w:tab w:val="left" w:pos="1021"/>
          <w:tab w:val="left" w:pos="8080"/>
        </w:tabs>
        <w:ind w:left="-426"/>
        <w:rPr>
          <w:sz w:val="24"/>
        </w:rPr>
      </w:pPr>
      <w:r>
        <w:rPr>
          <w:noProof/>
          <w:lang w:val="es-ES"/>
        </w:rPr>
        <w:drawing>
          <wp:inline distT="0" distB="0" distL="0" distR="0" wp14:anchorId="1EC9A865" wp14:editId="7BCBF492">
            <wp:extent cx="892178" cy="932732"/>
            <wp:effectExtent l="0" t="0" r="3175" b="127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23" cy="948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43600D" w14:textId="77777777" w:rsidR="001C27ED" w:rsidRDefault="001C27ED" w:rsidP="00B85579">
      <w:pPr>
        <w:pStyle w:val="Textonotapie"/>
        <w:tabs>
          <w:tab w:val="left" w:pos="1021"/>
          <w:tab w:val="left" w:pos="8080"/>
        </w:tabs>
        <w:ind w:left="-284"/>
        <w:rPr>
          <w:sz w:val="24"/>
        </w:rPr>
      </w:pPr>
    </w:p>
    <w:p w14:paraId="23712FF1" w14:textId="77777777" w:rsidR="000512AB" w:rsidRDefault="000512AB" w:rsidP="000512AB">
      <w:pPr>
        <w:rPr>
          <w:lang w:val="fr-FR"/>
        </w:rPr>
      </w:pPr>
    </w:p>
    <w:p w14:paraId="4848FD81" w14:textId="6AF510C4" w:rsidR="00EF6CC6" w:rsidRDefault="00EF6CC6" w:rsidP="00EF6CC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MODELO 4</w:t>
      </w:r>
      <w:r w:rsidR="00BE1D71">
        <w:rPr>
          <w:rFonts w:ascii="Arial" w:hAnsi="Arial" w:cs="Arial"/>
          <w:b/>
          <w:sz w:val="22"/>
          <w:szCs w:val="22"/>
          <w:u w:val="single"/>
        </w:rPr>
        <w:t>.M</w:t>
      </w:r>
      <w:r w:rsidR="009D4A81">
        <w:rPr>
          <w:rFonts w:ascii="Arial" w:hAnsi="Arial" w:cs="Arial"/>
          <w:b/>
          <w:sz w:val="22"/>
          <w:szCs w:val="22"/>
          <w:u w:val="single"/>
        </w:rPr>
        <w:t>ODIFICACIÓN</w:t>
      </w:r>
    </w:p>
    <w:p w14:paraId="3332063F" w14:textId="367ED08C" w:rsidR="00EF6CC6" w:rsidRPr="009E13C9" w:rsidRDefault="00EF6CC6" w:rsidP="00EF6CC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1266433" w14:textId="377EB32D" w:rsidR="000742EC" w:rsidRDefault="000742EC" w:rsidP="000742E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COMUNICACIÓN SOBRE CUALQUIER MODIFICACIÓN SUSTANCIAL DE LA DECLARACIÓN DE BIENES Y DERECHOS PATRIMONIALES</w:t>
      </w:r>
      <w:r w:rsidR="003A4D3B">
        <w:rPr>
          <w:rFonts w:ascii="Arial" w:hAnsi="Arial" w:cs="Arial"/>
          <w:b/>
          <w:sz w:val="28"/>
          <w:szCs w:val="28"/>
          <w:u w:val="single"/>
        </w:rPr>
        <w:t xml:space="preserve"> DURANTE EL EJERCICIO DEL ALTO CARGO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58DEACAD" w14:textId="77777777" w:rsidR="00EF299F" w:rsidRDefault="00EF299F" w:rsidP="006E679D">
      <w:pPr>
        <w:jc w:val="both"/>
        <w:rPr>
          <w:rFonts w:ascii="Arial" w:hAnsi="Arial" w:cs="Arial"/>
          <w:sz w:val="22"/>
          <w:szCs w:val="22"/>
        </w:rPr>
      </w:pPr>
    </w:p>
    <w:p w14:paraId="719352DE" w14:textId="77777777" w:rsidR="000D69A1" w:rsidRPr="00EF6CC6" w:rsidRDefault="00B43E3F" w:rsidP="00EF6CC6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b/>
          <w:sz w:val="22"/>
          <w:szCs w:val="22"/>
        </w:rPr>
      </w:pPr>
      <w:r w:rsidRPr="00EF6CC6">
        <w:rPr>
          <w:rFonts w:ascii="Arial" w:hAnsi="Arial" w:cs="Arial"/>
          <w:b/>
          <w:sz w:val="22"/>
          <w:szCs w:val="22"/>
          <w:u w:val="single"/>
        </w:rPr>
        <w:t xml:space="preserve">DATOS </w:t>
      </w:r>
      <w:r w:rsidR="00464251" w:rsidRPr="00EF6CC6">
        <w:rPr>
          <w:rFonts w:ascii="Arial" w:hAnsi="Arial" w:cs="Arial"/>
          <w:b/>
          <w:sz w:val="22"/>
          <w:szCs w:val="22"/>
          <w:u w:val="single"/>
        </w:rPr>
        <w:t>DE IDENTIFICACIÓN DEL ALTO CARGO</w:t>
      </w:r>
      <w:r w:rsidRPr="00EF6CC6">
        <w:rPr>
          <w:rFonts w:ascii="Arial" w:hAnsi="Arial" w:cs="Arial"/>
          <w:b/>
          <w:sz w:val="22"/>
          <w:szCs w:val="22"/>
        </w:rPr>
        <w:t>:</w:t>
      </w:r>
    </w:p>
    <w:p w14:paraId="3BDF0FAD" w14:textId="77777777" w:rsidR="00EF299F" w:rsidRDefault="00EF299F" w:rsidP="006E679D">
      <w:pPr>
        <w:jc w:val="both"/>
        <w:rPr>
          <w:rFonts w:ascii="Arial" w:hAnsi="Arial" w:cs="Arial"/>
          <w:sz w:val="22"/>
          <w:szCs w:val="22"/>
        </w:rPr>
      </w:pPr>
    </w:p>
    <w:p w14:paraId="77693197" w14:textId="77777777" w:rsidR="00B43E3F" w:rsidRPr="004348A7" w:rsidRDefault="004348A7" w:rsidP="003E1BC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APELLIDOS Y NOMBRE</w:t>
      </w:r>
    </w:p>
    <w:tbl>
      <w:tblPr>
        <w:tblStyle w:val="Tablaconcuadrcula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B43E3F" w14:paraId="3BA51C05" w14:textId="77777777" w:rsidTr="00EF299F">
        <w:trPr>
          <w:trHeight w:val="582"/>
        </w:trPr>
        <w:tc>
          <w:tcPr>
            <w:tcW w:w="10206" w:type="dxa"/>
          </w:tcPr>
          <w:p w14:paraId="19A07494" w14:textId="77777777" w:rsidR="00B43E3F" w:rsidRDefault="00B43E3F" w:rsidP="003E1BC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30C5E1" w14:textId="77777777" w:rsidR="00464251" w:rsidRDefault="00464251" w:rsidP="00464251">
      <w:pPr>
        <w:jc w:val="both"/>
        <w:rPr>
          <w:rFonts w:ascii="Arial" w:hAnsi="Arial" w:cs="Arial"/>
          <w:sz w:val="22"/>
          <w:szCs w:val="22"/>
        </w:rPr>
      </w:pPr>
    </w:p>
    <w:p w14:paraId="12242F51" w14:textId="77777777" w:rsidR="00464251" w:rsidRPr="004348A7" w:rsidRDefault="00464251" w:rsidP="0046425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CARGO</w:t>
      </w:r>
    </w:p>
    <w:tbl>
      <w:tblPr>
        <w:tblStyle w:val="Tablaconcuadrcula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464251" w14:paraId="2CE9487E" w14:textId="77777777" w:rsidTr="006B6D1D">
        <w:trPr>
          <w:trHeight w:val="582"/>
        </w:trPr>
        <w:tc>
          <w:tcPr>
            <w:tcW w:w="10206" w:type="dxa"/>
          </w:tcPr>
          <w:p w14:paraId="11380375" w14:textId="77777777" w:rsidR="00464251" w:rsidRDefault="00464251" w:rsidP="006B6D1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8ECAF7" w14:textId="77777777" w:rsidR="00464251" w:rsidRDefault="00464251" w:rsidP="00464251">
      <w:pPr>
        <w:tabs>
          <w:tab w:val="left" w:pos="-720"/>
          <w:tab w:val="left" w:pos="4111"/>
        </w:tabs>
        <w:suppressAutoHyphens/>
        <w:spacing w:line="240" w:lineRule="atLeast"/>
        <w:jc w:val="both"/>
        <w:rPr>
          <w:rFonts w:ascii="Arial" w:hAnsi="Arial"/>
          <w:b/>
          <w:spacing w:val="-2"/>
          <w:sz w:val="16"/>
        </w:rPr>
      </w:pPr>
    </w:p>
    <w:p w14:paraId="5D0D1A41" w14:textId="77777777" w:rsidR="00B43E3F" w:rsidRPr="0044397F" w:rsidRDefault="00464251" w:rsidP="002C0067">
      <w:pPr>
        <w:tabs>
          <w:tab w:val="left" w:pos="-720"/>
          <w:tab w:val="left" w:pos="4253"/>
          <w:tab w:val="left" w:pos="7088"/>
        </w:tabs>
        <w:suppressAutoHyphens/>
        <w:spacing w:line="240" w:lineRule="atLeast"/>
        <w:ind w:right="-518"/>
        <w:rPr>
          <w:rFonts w:ascii="Arial" w:hAnsi="Arial" w:cs="Arial"/>
        </w:rPr>
      </w:pPr>
      <w:r>
        <w:rPr>
          <w:rFonts w:ascii="Arial" w:hAnsi="Arial" w:cs="Arial"/>
        </w:rPr>
        <w:t>CORREO ELECTRÓNICO</w:t>
      </w:r>
      <w:r w:rsidR="00B95E4B" w:rsidRPr="00B95E4B">
        <w:rPr>
          <w:rFonts w:ascii="Arial" w:hAnsi="Arial" w:cs="Arial"/>
          <w:sz w:val="22"/>
          <w:szCs w:val="22"/>
        </w:rPr>
        <w:t xml:space="preserve"> </w:t>
      </w:r>
      <w:r w:rsidR="00B43E3F" w:rsidRPr="00B95E4B">
        <w:rPr>
          <w:rFonts w:ascii="Arial" w:hAnsi="Arial" w:cs="Arial"/>
          <w:sz w:val="22"/>
          <w:szCs w:val="22"/>
        </w:rPr>
        <w:tab/>
      </w:r>
      <w:r w:rsidRPr="00464251">
        <w:rPr>
          <w:rFonts w:ascii="Arial" w:hAnsi="Arial" w:cs="Arial"/>
        </w:rPr>
        <w:t xml:space="preserve">                 TELÉFONO</w:t>
      </w:r>
      <w:r w:rsidR="00654778">
        <w:rPr>
          <w:rFonts w:ascii="Arial" w:hAnsi="Arial" w:cs="Arial"/>
        </w:rPr>
        <w:t xml:space="preserve"> OFICIAL/MÓVIL</w:t>
      </w:r>
      <w:r>
        <w:rPr>
          <w:rFonts w:ascii="Arial" w:hAnsi="Arial" w:cs="Arial"/>
        </w:rPr>
        <w:tab/>
      </w:r>
    </w:p>
    <w:tbl>
      <w:tblPr>
        <w:tblW w:w="8364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78"/>
        <w:gridCol w:w="284"/>
        <w:gridCol w:w="284"/>
        <w:gridCol w:w="3118"/>
      </w:tblGrid>
      <w:tr w:rsidR="002C0067" w:rsidRPr="00B95E4B" w14:paraId="2DA29F81" w14:textId="77777777" w:rsidTr="00464251">
        <w:trPr>
          <w:cantSplit/>
          <w:trHeight w:val="216"/>
        </w:trPr>
        <w:tc>
          <w:tcPr>
            <w:tcW w:w="46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AB5161D" w14:textId="77777777" w:rsidR="002C0067" w:rsidRPr="00B95E4B" w:rsidRDefault="002C0067" w:rsidP="00424E6A">
            <w:pPr>
              <w:tabs>
                <w:tab w:val="left" w:pos="-720"/>
              </w:tabs>
              <w:suppressAutoHyphens/>
              <w:spacing w:before="90" w:after="54" w:line="240" w:lineRule="atLeast"/>
              <w:ind w:right="7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 w:val="restart"/>
            <w:tcBorders>
              <w:left w:val="single" w:sz="8" w:space="0" w:color="auto"/>
            </w:tcBorders>
          </w:tcPr>
          <w:p w14:paraId="701E42F4" w14:textId="77777777" w:rsidR="002C0067" w:rsidRPr="00B95E4B" w:rsidRDefault="002C0067" w:rsidP="00424E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 w:val="restart"/>
          </w:tcPr>
          <w:p w14:paraId="53FB8479" w14:textId="77777777" w:rsidR="002C0067" w:rsidRPr="00B95E4B" w:rsidRDefault="002C0067" w:rsidP="00424E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FD48" w14:textId="77777777" w:rsidR="002C0067" w:rsidRPr="00B95E4B" w:rsidRDefault="002C0067" w:rsidP="00424E6A">
            <w:pPr>
              <w:tabs>
                <w:tab w:val="left" w:pos="-720"/>
              </w:tabs>
              <w:suppressAutoHyphens/>
              <w:spacing w:before="90" w:after="54" w:line="240" w:lineRule="atLeast"/>
              <w:ind w:right="71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0067" w:rsidRPr="00B95E4B" w14:paraId="78A1FDB4" w14:textId="77777777" w:rsidTr="00464251">
        <w:trPr>
          <w:cantSplit/>
          <w:trHeight w:val="216"/>
        </w:trPr>
        <w:tc>
          <w:tcPr>
            <w:tcW w:w="46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DE484" w14:textId="77777777" w:rsidR="002C0067" w:rsidRPr="00B95E4B" w:rsidRDefault="002C0067" w:rsidP="00424E6A">
            <w:pPr>
              <w:tabs>
                <w:tab w:val="left" w:pos="-720"/>
              </w:tabs>
              <w:suppressAutoHyphens/>
              <w:spacing w:before="90" w:after="54" w:line="240" w:lineRule="atLeast"/>
              <w:ind w:right="7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</w:tcBorders>
          </w:tcPr>
          <w:p w14:paraId="3FC46ED3" w14:textId="77777777" w:rsidR="002C0067" w:rsidRPr="00B95E4B" w:rsidRDefault="002C0067" w:rsidP="00424E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vMerge/>
          </w:tcPr>
          <w:p w14:paraId="6DDC6A71" w14:textId="77777777" w:rsidR="002C0067" w:rsidRPr="00B95E4B" w:rsidRDefault="002C0067" w:rsidP="00424E6A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706E" w14:textId="77777777" w:rsidR="002C0067" w:rsidRPr="00B95E4B" w:rsidRDefault="002C0067" w:rsidP="00424E6A">
            <w:pPr>
              <w:tabs>
                <w:tab w:val="left" w:pos="-720"/>
              </w:tabs>
              <w:suppressAutoHyphens/>
              <w:spacing w:before="90" w:after="54" w:line="240" w:lineRule="atLeast"/>
              <w:ind w:right="71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8EE91C" w14:textId="77777777" w:rsidR="00EF299F" w:rsidRDefault="00EF299F" w:rsidP="003E1BC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A91C7C9" w14:textId="77777777" w:rsidR="009C2B79" w:rsidRPr="00EB6960" w:rsidRDefault="00464251" w:rsidP="00EB6960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b/>
          <w:sz w:val="22"/>
          <w:szCs w:val="22"/>
        </w:rPr>
      </w:pPr>
      <w:r w:rsidRPr="00EB6960">
        <w:rPr>
          <w:rFonts w:ascii="Arial" w:hAnsi="Arial" w:cs="Arial"/>
          <w:b/>
          <w:sz w:val="22"/>
          <w:szCs w:val="22"/>
          <w:u w:val="single"/>
        </w:rPr>
        <w:t xml:space="preserve">DESCRIPCIÓN </w:t>
      </w:r>
      <w:r w:rsidR="00A117FE" w:rsidRPr="00EB6960">
        <w:rPr>
          <w:rFonts w:ascii="Arial" w:hAnsi="Arial" w:cs="Arial"/>
          <w:b/>
          <w:sz w:val="22"/>
          <w:szCs w:val="22"/>
          <w:u w:val="single"/>
        </w:rPr>
        <w:t>DE</w:t>
      </w:r>
      <w:r w:rsidR="00B7476C">
        <w:rPr>
          <w:rFonts w:ascii="Arial" w:hAnsi="Arial" w:cs="Arial"/>
          <w:b/>
          <w:sz w:val="22"/>
          <w:szCs w:val="22"/>
          <w:u w:val="single"/>
        </w:rPr>
        <w:t xml:space="preserve"> LOS </w:t>
      </w:r>
      <w:r w:rsidR="00E87EB8">
        <w:rPr>
          <w:rFonts w:ascii="Arial" w:hAnsi="Arial" w:cs="Arial"/>
          <w:b/>
          <w:sz w:val="22"/>
          <w:szCs w:val="22"/>
          <w:u w:val="single"/>
        </w:rPr>
        <w:t xml:space="preserve">BIENES Y ELEMENTOS PATRIMONIALES MODIFICADOS, ASÍ COMO INDICACIÓN DE SU VALOR </w:t>
      </w:r>
    </w:p>
    <w:p w14:paraId="45AA6A86" w14:textId="77777777" w:rsidR="001E2E80" w:rsidRDefault="001E2E80" w:rsidP="001E2E80">
      <w:pPr>
        <w:pStyle w:val="Prrafodelista"/>
        <w:ind w:left="524"/>
        <w:rPr>
          <w:rFonts w:ascii="Arial" w:hAnsi="Arial" w:cs="Arial"/>
          <w:bCs/>
          <w:sz w:val="22"/>
          <w:szCs w:val="22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0080"/>
      </w:tblGrid>
      <w:tr w:rsidR="004B09EA" w14:paraId="7187C4B0" w14:textId="77777777" w:rsidTr="00E06DC4">
        <w:trPr>
          <w:trHeight w:val="2694"/>
        </w:trPr>
        <w:tc>
          <w:tcPr>
            <w:tcW w:w="10080" w:type="dxa"/>
          </w:tcPr>
          <w:p w14:paraId="35C55DF0" w14:textId="77777777" w:rsidR="004B09EA" w:rsidRDefault="004B09EA" w:rsidP="001E2E80">
            <w:pPr>
              <w:pStyle w:val="Prrafodelista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FB1900F" w14:textId="77777777" w:rsidR="00464251" w:rsidRDefault="00464251" w:rsidP="001E2E80">
            <w:pPr>
              <w:pStyle w:val="Prrafodelista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9F0816B" w14:textId="77777777" w:rsidR="00464251" w:rsidRDefault="00464251" w:rsidP="001E2E80">
            <w:pPr>
              <w:pStyle w:val="Prrafodelista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AA1A3FC" w14:textId="77777777" w:rsidR="00464251" w:rsidRDefault="00464251" w:rsidP="001E2E80">
            <w:pPr>
              <w:pStyle w:val="Prrafodelista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61CEAA3" w14:textId="77777777" w:rsidR="00464251" w:rsidRDefault="00464251" w:rsidP="001E2E80">
            <w:pPr>
              <w:pStyle w:val="Prrafodelista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E62653A" w14:textId="77777777" w:rsidR="00464251" w:rsidRDefault="00464251" w:rsidP="001E2E80">
            <w:pPr>
              <w:pStyle w:val="Prrafodelista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EF2E7DF" w14:textId="77777777" w:rsidR="00464251" w:rsidRDefault="00464251" w:rsidP="001E2E80">
            <w:pPr>
              <w:pStyle w:val="Prrafodelista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7B623CB" w14:textId="77777777" w:rsidR="00464251" w:rsidRDefault="00464251" w:rsidP="001E2E80">
            <w:pPr>
              <w:pStyle w:val="Prrafodelista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09178A5" w14:textId="77777777" w:rsidR="00B85579" w:rsidRDefault="00B85579" w:rsidP="00EB6960">
      <w:pPr>
        <w:pStyle w:val="Encabezado"/>
        <w:tabs>
          <w:tab w:val="clear" w:pos="4252"/>
          <w:tab w:val="clear" w:pos="8504"/>
          <w:tab w:val="left" w:pos="618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67CE0A36" w14:textId="77777777" w:rsidR="00464251" w:rsidRDefault="00B85579" w:rsidP="00267C83">
      <w:pPr>
        <w:pStyle w:val="Encabezado"/>
        <w:tabs>
          <w:tab w:val="clear" w:pos="4252"/>
          <w:tab w:val="clear" w:pos="8504"/>
          <w:tab w:val="left" w:pos="618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Declaro la veracidad de los datos </w:t>
      </w:r>
      <w:r w:rsidR="00A117FE">
        <w:rPr>
          <w:rFonts w:ascii="Arial" w:hAnsi="Arial" w:cs="Arial"/>
          <w:bCs/>
          <w:sz w:val="22"/>
          <w:szCs w:val="22"/>
        </w:rPr>
        <w:t>manifestados en este formulario</w:t>
      </w:r>
    </w:p>
    <w:p w14:paraId="666AA344" w14:textId="77777777" w:rsidR="000742EC" w:rsidRDefault="000742EC" w:rsidP="00267C83">
      <w:pPr>
        <w:pStyle w:val="Encabezado"/>
        <w:tabs>
          <w:tab w:val="clear" w:pos="4252"/>
          <w:tab w:val="clear" w:pos="8504"/>
          <w:tab w:val="left" w:pos="6180"/>
        </w:tabs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663"/>
        <w:gridCol w:w="4402"/>
      </w:tblGrid>
      <w:tr w:rsidR="000742EC" w14:paraId="3EDFE8F1" w14:textId="77777777" w:rsidTr="00922A6D">
        <w:tc>
          <w:tcPr>
            <w:tcW w:w="56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406515B" w14:textId="77777777" w:rsidR="000742EC" w:rsidRDefault="000742EC" w:rsidP="00922A6D">
            <w:pPr>
              <w:tabs>
                <w:tab w:val="center" w:pos="2656"/>
              </w:tabs>
              <w:suppressAutoHyphens/>
              <w:spacing w:before="90" w:after="139" w:line="240" w:lineRule="atLeast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ab/>
              <w:t>LUGAR Y FECHA</w:t>
            </w:r>
          </w:p>
        </w:tc>
        <w:tc>
          <w:tcPr>
            <w:tcW w:w="4402" w:type="dxa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216BC7E2" w14:textId="77777777" w:rsidR="000742EC" w:rsidRDefault="000742EC" w:rsidP="00922A6D">
            <w:pPr>
              <w:tabs>
                <w:tab w:val="center" w:pos="2014"/>
              </w:tabs>
              <w:suppressAutoHyphens/>
              <w:spacing w:before="90" w:after="139" w:line="240" w:lineRule="atLeast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ab/>
              <w:t xml:space="preserve">FIRMA </w:t>
            </w:r>
          </w:p>
        </w:tc>
      </w:tr>
      <w:tr w:rsidR="000742EC" w14:paraId="139E247C" w14:textId="77777777" w:rsidTr="00922A6D">
        <w:trPr>
          <w:trHeight w:val="650"/>
        </w:trPr>
        <w:tc>
          <w:tcPr>
            <w:tcW w:w="566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14:paraId="2EF8361A" w14:textId="77777777" w:rsidR="000742EC" w:rsidRDefault="000742EC" w:rsidP="00922A6D">
            <w:pPr>
              <w:tabs>
                <w:tab w:val="left" w:pos="-720"/>
              </w:tabs>
              <w:suppressAutoHyphens/>
              <w:spacing w:before="90" w:line="240" w:lineRule="atLeast"/>
              <w:rPr>
                <w:rFonts w:ascii="Arial" w:hAnsi="Arial"/>
                <w:spacing w:val="-2"/>
                <w:sz w:val="16"/>
              </w:rPr>
            </w:pPr>
          </w:p>
          <w:p w14:paraId="0340410A" w14:textId="77777777" w:rsidR="000742EC" w:rsidRDefault="000742EC" w:rsidP="00922A6D">
            <w:pPr>
              <w:tabs>
                <w:tab w:val="left" w:pos="-720"/>
              </w:tabs>
              <w:suppressAutoHyphens/>
              <w:spacing w:after="139" w:line="240" w:lineRule="atLeast"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4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30BDBF2" w14:textId="77777777" w:rsidR="000742EC" w:rsidRDefault="000742EC" w:rsidP="00922A6D">
            <w:pPr>
              <w:tabs>
                <w:tab w:val="left" w:pos="-720"/>
              </w:tabs>
              <w:suppressAutoHyphens/>
              <w:spacing w:before="90" w:line="240" w:lineRule="atLeast"/>
              <w:rPr>
                <w:rFonts w:ascii="Arial" w:hAnsi="Arial"/>
                <w:spacing w:val="-2"/>
                <w:sz w:val="16"/>
              </w:rPr>
            </w:pPr>
          </w:p>
          <w:p w14:paraId="0901BF6B" w14:textId="77777777" w:rsidR="000742EC" w:rsidRDefault="000742EC" w:rsidP="00922A6D">
            <w:pPr>
              <w:tabs>
                <w:tab w:val="left" w:pos="-720"/>
              </w:tabs>
              <w:suppressAutoHyphens/>
              <w:spacing w:line="240" w:lineRule="atLeast"/>
              <w:rPr>
                <w:rFonts w:ascii="Arial" w:hAnsi="Arial"/>
                <w:spacing w:val="-2"/>
                <w:sz w:val="16"/>
              </w:rPr>
            </w:pPr>
          </w:p>
          <w:p w14:paraId="23191097" w14:textId="77777777" w:rsidR="000742EC" w:rsidRDefault="000742EC" w:rsidP="00922A6D">
            <w:pPr>
              <w:tabs>
                <w:tab w:val="left" w:pos="-720"/>
              </w:tabs>
              <w:suppressAutoHyphens/>
              <w:spacing w:after="139" w:line="240" w:lineRule="atLeast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Fdo.:</w:t>
            </w:r>
          </w:p>
        </w:tc>
      </w:tr>
    </w:tbl>
    <w:p w14:paraId="34EA624B" w14:textId="77777777" w:rsidR="00145929" w:rsidRDefault="00145929" w:rsidP="000742EC">
      <w:pPr>
        <w:pStyle w:val="Encabezado"/>
        <w:tabs>
          <w:tab w:val="clear" w:pos="4252"/>
          <w:tab w:val="clear" w:pos="8504"/>
          <w:tab w:val="left" w:pos="6180"/>
        </w:tabs>
        <w:jc w:val="both"/>
        <w:rPr>
          <w:rFonts w:ascii="Arial" w:hAnsi="Arial" w:cs="Arial"/>
          <w:bCs/>
          <w:sz w:val="22"/>
          <w:szCs w:val="22"/>
        </w:rPr>
      </w:pPr>
    </w:p>
    <w:sectPr w:rsidR="00145929" w:rsidSect="001D1E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567" w:right="1134" w:bottom="709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74A5C" w14:textId="77777777" w:rsidR="00C96CBF" w:rsidRDefault="00C96CBF">
      <w:r>
        <w:separator/>
      </w:r>
    </w:p>
  </w:endnote>
  <w:endnote w:type="continuationSeparator" w:id="0">
    <w:p w14:paraId="783EC984" w14:textId="77777777" w:rsidR="00C96CBF" w:rsidRDefault="00C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FCD02" w14:textId="77777777" w:rsidR="00670687" w:rsidRDefault="00C93B1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7068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038A470" w14:textId="77777777" w:rsidR="00670687" w:rsidRDefault="0067068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7C59D" w14:textId="77777777" w:rsidR="00670687" w:rsidRDefault="00670687">
    <w:pPr>
      <w:pStyle w:val="Piedepgina"/>
      <w:framePr w:wrap="around" w:vAnchor="text" w:hAnchor="margin" w:xAlign="center" w:y="1"/>
      <w:rPr>
        <w:rStyle w:val="Nmerodepgina"/>
      </w:rPr>
    </w:pPr>
  </w:p>
  <w:tbl>
    <w:tblPr>
      <w:tblpPr w:leftFromText="142" w:rightFromText="142" w:vertAnchor="text" w:horzAnchor="margin" w:tblpXSpec="right" w:tblpY="1"/>
      <w:tblOverlap w:val="never"/>
      <w:tblW w:w="10560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31"/>
      <w:gridCol w:w="1629"/>
    </w:tblGrid>
    <w:tr w:rsidR="00670687" w14:paraId="084DEB75" w14:textId="77777777" w:rsidTr="003C2C6E">
      <w:tc>
        <w:tcPr>
          <w:tcW w:w="8931" w:type="dxa"/>
          <w:vAlign w:val="bottom"/>
        </w:tcPr>
        <w:p w14:paraId="5AD4FE9C" w14:textId="77777777" w:rsidR="00670687" w:rsidRDefault="00670687">
          <w:pPr>
            <w:pStyle w:val="Textonotapie"/>
            <w:tabs>
              <w:tab w:val="left" w:pos="1021"/>
              <w:tab w:val="left" w:pos="8080"/>
            </w:tabs>
            <w:ind w:right="-212"/>
            <w:rPr>
              <w:rFonts w:ascii="Gill Sans MT" w:hAnsi="Gill Sans MT" w:cs="Arial"/>
              <w:sz w:val="14"/>
            </w:rPr>
          </w:pPr>
        </w:p>
      </w:tc>
      <w:tc>
        <w:tcPr>
          <w:tcW w:w="1629" w:type="dxa"/>
        </w:tcPr>
        <w:p w14:paraId="38389A10" w14:textId="77777777" w:rsidR="00670687" w:rsidRDefault="00670687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 xml:space="preserve">MINISTERIO </w:t>
          </w:r>
        </w:p>
        <w:p w14:paraId="6E7B2729" w14:textId="20A71131" w:rsidR="008572B9" w:rsidRDefault="00670687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 xml:space="preserve">DE </w:t>
          </w:r>
          <w:r w:rsidR="003C2C6E">
            <w:rPr>
              <w:rFonts w:ascii="Gill Sans MT" w:hAnsi="Gill Sans MT" w:cs="Arial"/>
              <w:sz w:val="10"/>
            </w:rPr>
            <w:t>TRANSFORMACI</w:t>
          </w:r>
          <w:r w:rsidR="00584777">
            <w:rPr>
              <w:rFonts w:ascii="Gill Sans MT" w:hAnsi="Gill Sans MT" w:cs="Arial"/>
              <w:sz w:val="10"/>
            </w:rPr>
            <w:t>Ó</w:t>
          </w:r>
          <w:r w:rsidR="003C2C6E">
            <w:rPr>
              <w:rFonts w:ascii="Gill Sans MT" w:hAnsi="Gill Sans MT" w:cs="Arial"/>
              <w:sz w:val="10"/>
            </w:rPr>
            <w:t>N DIGITAL</w:t>
          </w:r>
        </w:p>
        <w:p w14:paraId="059A3773" w14:textId="34A7DAEA" w:rsidR="00670687" w:rsidRDefault="00670687" w:rsidP="008572B9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 xml:space="preserve">Y </w:t>
          </w:r>
          <w:r w:rsidR="003C2C6E">
            <w:rPr>
              <w:rFonts w:ascii="Gill Sans MT" w:hAnsi="Gill Sans MT" w:cs="Arial"/>
              <w:sz w:val="10"/>
            </w:rPr>
            <w:t xml:space="preserve">DE LA </w:t>
          </w:r>
          <w:r w:rsidR="008572B9">
            <w:rPr>
              <w:rFonts w:ascii="Gill Sans MT" w:hAnsi="Gill Sans MT" w:cs="Arial"/>
              <w:sz w:val="10"/>
            </w:rPr>
            <w:t>FUNCIÓN PÚBLICA</w:t>
          </w:r>
        </w:p>
      </w:tc>
    </w:tr>
  </w:tbl>
  <w:p w14:paraId="304E8F38" w14:textId="77777777" w:rsidR="00670687" w:rsidRDefault="00670687">
    <w:pPr>
      <w:pStyle w:val="Piedepgina"/>
      <w:rPr>
        <w:sz w:val="14"/>
      </w:rPr>
    </w:pPr>
    <w:r>
      <w:rPr>
        <w:rFonts w:ascii="Arial Narrow" w:hAnsi="Arial Narrow" w:cs="Arial"/>
        <w:sz w:val="14"/>
      </w:rPr>
      <w:t>altos.cargos</w:t>
    </w:r>
    <w:r w:rsidRPr="002E0ABF">
      <w:rPr>
        <w:rFonts w:ascii="Arial Narrow" w:hAnsi="Arial Narrow" w:cs="Arial"/>
        <w:sz w:val="14"/>
      </w:rPr>
      <w:t>@</w:t>
    </w:r>
    <w:r w:rsidR="00422AA4">
      <w:rPr>
        <w:rFonts w:ascii="Arial Narrow" w:hAnsi="Arial Narrow" w:cs="Arial"/>
        <w:sz w:val="14"/>
      </w:rPr>
      <w:t>correo.gob.es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horzAnchor="margin" w:tblpXSpec="right" w:tblpY="1"/>
      <w:tblOverlap w:val="never"/>
      <w:tblW w:w="10723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  <w:gridCol w:w="2289"/>
    </w:tblGrid>
    <w:tr w:rsidR="00670687" w14:paraId="318786E6" w14:textId="77777777">
      <w:tc>
        <w:tcPr>
          <w:tcW w:w="8434" w:type="dxa"/>
          <w:vAlign w:val="bottom"/>
        </w:tcPr>
        <w:p w14:paraId="0517BDB0" w14:textId="77777777" w:rsidR="00670687" w:rsidRDefault="00670687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</w:p>
        <w:p w14:paraId="7AD4BB10" w14:textId="77777777" w:rsidR="00670687" w:rsidRDefault="00670687" w:rsidP="00AF122C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florm.lopez@seap.minhap.es</w:t>
          </w:r>
        </w:p>
      </w:tc>
      <w:tc>
        <w:tcPr>
          <w:tcW w:w="2289" w:type="dxa"/>
        </w:tcPr>
        <w:p w14:paraId="4E194282" w14:textId="77777777" w:rsidR="00670687" w:rsidRDefault="0067068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C/ MARIA DE MOLINA, 50, 3ª</w:t>
          </w:r>
        </w:p>
        <w:p w14:paraId="3A194C12" w14:textId="77777777" w:rsidR="00670687" w:rsidRDefault="0067068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28071 MADRID</w:t>
          </w:r>
        </w:p>
        <w:p w14:paraId="77881605" w14:textId="77777777" w:rsidR="00670687" w:rsidRDefault="0067068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TEL: 912739000</w:t>
          </w:r>
        </w:p>
        <w:p w14:paraId="3AC1A298" w14:textId="77777777" w:rsidR="00670687" w:rsidRDefault="0067068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FAX: 912732717</w:t>
          </w:r>
        </w:p>
      </w:tc>
    </w:tr>
  </w:tbl>
  <w:p w14:paraId="374EEBB0" w14:textId="77777777" w:rsidR="00670687" w:rsidRDefault="00662804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B17BB3E" wp14:editId="5877311C">
              <wp:simplePos x="0" y="0"/>
              <wp:positionH relativeFrom="column">
                <wp:posOffset>4771390</wp:posOffset>
              </wp:positionH>
              <wp:positionV relativeFrom="paragraph">
                <wp:posOffset>-217170</wp:posOffset>
              </wp:positionV>
              <wp:extent cx="1438910" cy="456565"/>
              <wp:effectExtent l="0" t="1905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F7C89B" id="Rectangle 1" o:spid="_x0000_s1026" style="position:absolute;margin-left:375.7pt;margin-top:-17.1pt;width:113.3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" o:allowincell="f" filled="f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D86C9" w14:textId="77777777" w:rsidR="00C96CBF" w:rsidRDefault="00C96CBF">
      <w:r>
        <w:separator/>
      </w:r>
    </w:p>
  </w:footnote>
  <w:footnote w:type="continuationSeparator" w:id="0">
    <w:p w14:paraId="0345CCE1" w14:textId="77777777" w:rsidR="00C96CBF" w:rsidRDefault="00C96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6858" w14:textId="2187818F" w:rsidR="00670687" w:rsidRDefault="00C93B1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7068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D1E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845CAC4" w14:textId="77777777" w:rsidR="00670687" w:rsidRDefault="00670687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BAB58" w14:textId="77777777" w:rsidR="00584777" w:rsidRDefault="005847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D9A1D" w14:textId="77777777" w:rsidR="00670687" w:rsidRDefault="00670687">
    <w:pPr>
      <w:ind w:right="-1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1A0E"/>
    <w:multiLevelType w:val="hybridMultilevel"/>
    <w:tmpl w:val="D276B772"/>
    <w:lvl w:ilvl="0" w:tplc="7A8E1EB2">
      <w:start w:val="1"/>
      <w:numFmt w:val="upperRoman"/>
      <w:lvlText w:val="%1."/>
      <w:lvlJc w:val="left"/>
      <w:pPr>
        <w:ind w:left="152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2" w:hanging="360"/>
      </w:pPr>
    </w:lvl>
    <w:lvl w:ilvl="2" w:tplc="0C0A001B" w:tentative="1">
      <w:start w:val="1"/>
      <w:numFmt w:val="lowerRoman"/>
      <w:lvlText w:val="%3."/>
      <w:lvlJc w:val="right"/>
      <w:pPr>
        <w:ind w:left="1232" w:hanging="180"/>
      </w:pPr>
    </w:lvl>
    <w:lvl w:ilvl="3" w:tplc="0C0A000F" w:tentative="1">
      <w:start w:val="1"/>
      <w:numFmt w:val="decimal"/>
      <w:lvlText w:val="%4."/>
      <w:lvlJc w:val="left"/>
      <w:pPr>
        <w:ind w:left="1952" w:hanging="360"/>
      </w:pPr>
    </w:lvl>
    <w:lvl w:ilvl="4" w:tplc="0C0A0019" w:tentative="1">
      <w:start w:val="1"/>
      <w:numFmt w:val="lowerLetter"/>
      <w:lvlText w:val="%5."/>
      <w:lvlJc w:val="left"/>
      <w:pPr>
        <w:ind w:left="2672" w:hanging="360"/>
      </w:pPr>
    </w:lvl>
    <w:lvl w:ilvl="5" w:tplc="0C0A001B" w:tentative="1">
      <w:start w:val="1"/>
      <w:numFmt w:val="lowerRoman"/>
      <w:lvlText w:val="%6."/>
      <w:lvlJc w:val="right"/>
      <w:pPr>
        <w:ind w:left="3392" w:hanging="180"/>
      </w:pPr>
    </w:lvl>
    <w:lvl w:ilvl="6" w:tplc="0C0A000F" w:tentative="1">
      <w:start w:val="1"/>
      <w:numFmt w:val="decimal"/>
      <w:lvlText w:val="%7."/>
      <w:lvlJc w:val="left"/>
      <w:pPr>
        <w:ind w:left="4112" w:hanging="360"/>
      </w:pPr>
    </w:lvl>
    <w:lvl w:ilvl="7" w:tplc="0C0A0019" w:tentative="1">
      <w:start w:val="1"/>
      <w:numFmt w:val="lowerLetter"/>
      <w:lvlText w:val="%8."/>
      <w:lvlJc w:val="left"/>
      <w:pPr>
        <w:ind w:left="4832" w:hanging="360"/>
      </w:pPr>
    </w:lvl>
    <w:lvl w:ilvl="8" w:tplc="0C0A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" w15:restartNumberingAfterBreak="0">
    <w:nsid w:val="02C60946"/>
    <w:multiLevelType w:val="hybridMultilevel"/>
    <w:tmpl w:val="BE1E3EBC"/>
    <w:lvl w:ilvl="0" w:tplc="8CF4CFDC">
      <w:start w:val="1"/>
      <w:numFmt w:val="bullet"/>
      <w:lvlText w:val=""/>
      <w:lvlJc w:val="left"/>
      <w:pPr>
        <w:tabs>
          <w:tab w:val="num" w:pos="227"/>
        </w:tabs>
        <w:ind w:left="74" w:hanging="74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C7043BF"/>
    <w:multiLevelType w:val="hybridMultilevel"/>
    <w:tmpl w:val="4EE057CC"/>
    <w:lvl w:ilvl="0" w:tplc="7E40BBB8">
      <w:start w:val="1"/>
      <w:numFmt w:val="bullet"/>
      <w:lvlText w:val=""/>
      <w:lvlJc w:val="left"/>
      <w:pPr>
        <w:tabs>
          <w:tab w:val="num" w:pos="705"/>
        </w:tabs>
        <w:ind w:left="705" w:hanging="345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21"/>
        </w:tabs>
        <w:ind w:left="15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41"/>
        </w:tabs>
        <w:ind w:left="22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61"/>
        </w:tabs>
        <w:ind w:left="29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81"/>
        </w:tabs>
        <w:ind w:left="36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01"/>
        </w:tabs>
        <w:ind w:left="44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21"/>
        </w:tabs>
        <w:ind w:left="51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41"/>
        </w:tabs>
        <w:ind w:left="58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61"/>
        </w:tabs>
        <w:ind w:left="6561" w:hanging="360"/>
      </w:pPr>
      <w:rPr>
        <w:rFonts w:ascii="Wingdings" w:hAnsi="Wingdings" w:hint="default"/>
      </w:rPr>
    </w:lvl>
  </w:abstractNum>
  <w:abstractNum w:abstractNumId="3" w15:restartNumberingAfterBreak="0">
    <w:nsid w:val="194C2F6B"/>
    <w:multiLevelType w:val="multilevel"/>
    <w:tmpl w:val="DE3094D6"/>
    <w:lvl w:ilvl="0">
      <w:start w:val="1"/>
      <w:numFmt w:val="bullet"/>
      <w:lvlText w:val=""/>
      <w:lvlJc w:val="left"/>
      <w:pPr>
        <w:tabs>
          <w:tab w:val="num" w:pos="345"/>
        </w:tabs>
        <w:ind w:left="345" w:hanging="345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4" w15:restartNumberingAfterBreak="0">
    <w:nsid w:val="1C437F9C"/>
    <w:multiLevelType w:val="hybridMultilevel"/>
    <w:tmpl w:val="C59A2D64"/>
    <w:lvl w:ilvl="0" w:tplc="8CF4CFDC">
      <w:start w:val="1"/>
      <w:numFmt w:val="bullet"/>
      <w:lvlText w:val=""/>
      <w:lvlJc w:val="left"/>
      <w:pPr>
        <w:tabs>
          <w:tab w:val="num" w:pos="227"/>
        </w:tabs>
        <w:ind w:left="74" w:hanging="7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" w15:restartNumberingAfterBreak="0">
    <w:nsid w:val="325A5C3E"/>
    <w:multiLevelType w:val="hybridMultilevel"/>
    <w:tmpl w:val="E73EB108"/>
    <w:lvl w:ilvl="0" w:tplc="40B027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D52C1"/>
    <w:multiLevelType w:val="multilevel"/>
    <w:tmpl w:val="DE3094D6"/>
    <w:lvl w:ilvl="0">
      <w:start w:val="1"/>
      <w:numFmt w:val="bullet"/>
      <w:lvlText w:val=""/>
      <w:lvlJc w:val="left"/>
      <w:pPr>
        <w:tabs>
          <w:tab w:val="num" w:pos="345"/>
        </w:tabs>
        <w:ind w:left="345" w:hanging="345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7" w15:restartNumberingAfterBreak="0">
    <w:nsid w:val="3DE00861"/>
    <w:multiLevelType w:val="hybridMultilevel"/>
    <w:tmpl w:val="EDAEE146"/>
    <w:lvl w:ilvl="0" w:tplc="CDB2AD88">
      <w:start w:val="1"/>
      <w:numFmt w:val="upperRoman"/>
      <w:lvlText w:val="%1."/>
      <w:lvlJc w:val="left"/>
      <w:pPr>
        <w:ind w:left="79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40C16240"/>
    <w:multiLevelType w:val="hybridMultilevel"/>
    <w:tmpl w:val="CE08AC40"/>
    <w:lvl w:ilvl="0" w:tplc="A04C0B5E">
      <w:start w:val="1"/>
      <w:numFmt w:val="upperRoman"/>
      <w:pStyle w:val="Ttulo6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1DB29BC"/>
    <w:multiLevelType w:val="multilevel"/>
    <w:tmpl w:val="BE1E3EBC"/>
    <w:lvl w:ilvl="0">
      <w:start w:val="1"/>
      <w:numFmt w:val="bullet"/>
      <w:lvlText w:val=""/>
      <w:lvlJc w:val="left"/>
      <w:pPr>
        <w:tabs>
          <w:tab w:val="num" w:pos="227"/>
        </w:tabs>
        <w:ind w:left="74" w:hanging="7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0" w15:restartNumberingAfterBreak="0">
    <w:nsid w:val="452011AB"/>
    <w:multiLevelType w:val="hybridMultilevel"/>
    <w:tmpl w:val="FCE22D34"/>
    <w:lvl w:ilvl="0" w:tplc="7E40BBB8">
      <w:start w:val="1"/>
      <w:numFmt w:val="bullet"/>
      <w:lvlText w:val=""/>
      <w:lvlJc w:val="left"/>
      <w:pPr>
        <w:tabs>
          <w:tab w:val="num" w:pos="345"/>
        </w:tabs>
        <w:ind w:left="345" w:hanging="345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11" w15:restartNumberingAfterBreak="0">
    <w:nsid w:val="522B7E59"/>
    <w:multiLevelType w:val="hybridMultilevel"/>
    <w:tmpl w:val="969A3F44"/>
    <w:lvl w:ilvl="0" w:tplc="F85ED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81E5C"/>
    <w:multiLevelType w:val="multilevel"/>
    <w:tmpl w:val="6A94159E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B117701"/>
    <w:multiLevelType w:val="hybridMultilevel"/>
    <w:tmpl w:val="6A94159E"/>
    <w:lvl w:ilvl="0" w:tplc="0C0A0001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E342ED2"/>
    <w:multiLevelType w:val="hybridMultilevel"/>
    <w:tmpl w:val="B28AF67A"/>
    <w:lvl w:ilvl="0" w:tplc="0C0A0001">
      <w:start w:val="1"/>
      <w:numFmt w:val="bullet"/>
      <w:lvlText w:val=""/>
      <w:lvlJc w:val="left"/>
      <w:pPr>
        <w:tabs>
          <w:tab w:val="num" w:pos="706"/>
        </w:tabs>
        <w:ind w:left="70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389"/>
        </w:tabs>
        <w:ind w:left="13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09"/>
        </w:tabs>
        <w:ind w:left="21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29"/>
        </w:tabs>
        <w:ind w:left="28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49"/>
        </w:tabs>
        <w:ind w:left="35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69"/>
        </w:tabs>
        <w:ind w:left="42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89"/>
        </w:tabs>
        <w:ind w:left="49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09"/>
        </w:tabs>
        <w:ind w:left="57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29"/>
        </w:tabs>
        <w:ind w:left="6429" w:hanging="360"/>
      </w:pPr>
      <w:rPr>
        <w:rFonts w:ascii="Wingdings" w:hAnsi="Wingdings" w:hint="default"/>
      </w:rPr>
    </w:lvl>
  </w:abstractNum>
  <w:abstractNum w:abstractNumId="15" w15:restartNumberingAfterBreak="0">
    <w:nsid w:val="62204007"/>
    <w:multiLevelType w:val="hybridMultilevel"/>
    <w:tmpl w:val="16C861D4"/>
    <w:lvl w:ilvl="0" w:tplc="6D0E3F42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1462A"/>
    <w:multiLevelType w:val="hybridMultilevel"/>
    <w:tmpl w:val="1BBECD80"/>
    <w:lvl w:ilvl="0" w:tplc="8CF4CFDC">
      <w:start w:val="1"/>
      <w:numFmt w:val="bullet"/>
      <w:lvlText w:val=""/>
      <w:lvlJc w:val="left"/>
      <w:pPr>
        <w:tabs>
          <w:tab w:val="num" w:pos="227"/>
        </w:tabs>
        <w:ind w:left="74" w:hanging="74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17" w15:restartNumberingAfterBreak="0">
    <w:nsid w:val="6A337D6E"/>
    <w:multiLevelType w:val="hybridMultilevel"/>
    <w:tmpl w:val="55341BBC"/>
    <w:lvl w:ilvl="0" w:tplc="482887FC">
      <w:start w:val="3"/>
      <w:numFmt w:val="bullet"/>
      <w:lvlText w:val="-"/>
      <w:lvlJc w:val="left"/>
      <w:pPr>
        <w:ind w:left="52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18" w15:restartNumberingAfterBreak="0">
    <w:nsid w:val="6BFE32ED"/>
    <w:multiLevelType w:val="hybridMultilevel"/>
    <w:tmpl w:val="9E8E3A4E"/>
    <w:lvl w:ilvl="0" w:tplc="2D6039DA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E90759"/>
    <w:multiLevelType w:val="hybridMultilevel"/>
    <w:tmpl w:val="DE3094D6"/>
    <w:lvl w:ilvl="0" w:tplc="7E40BBB8">
      <w:start w:val="1"/>
      <w:numFmt w:val="bullet"/>
      <w:lvlText w:val=""/>
      <w:lvlJc w:val="left"/>
      <w:pPr>
        <w:tabs>
          <w:tab w:val="num" w:pos="345"/>
        </w:tabs>
        <w:ind w:left="345" w:hanging="345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20" w15:restartNumberingAfterBreak="0">
    <w:nsid w:val="7992262E"/>
    <w:multiLevelType w:val="hybridMultilevel"/>
    <w:tmpl w:val="A57CFFE6"/>
    <w:lvl w:ilvl="0" w:tplc="9CB095B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86A67"/>
    <w:multiLevelType w:val="hybridMultilevel"/>
    <w:tmpl w:val="969A3F44"/>
    <w:lvl w:ilvl="0" w:tplc="F85ED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851830">
    <w:abstractNumId w:val="8"/>
  </w:num>
  <w:num w:numId="2" w16cid:durableId="1457915832">
    <w:abstractNumId w:val="10"/>
  </w:num>
  <w:num w:numId="3" w16cid:durableId="1897929653">
    <w:abstractNumId w:val="19"/>
  </w:num>
  <w:num w:numId="4" w16cid:durableId="806093317">
    <w:abstractNumId w:val="3"/>
  </w:num>
  <w:num w:numId="5" w16cid:durableId="161940947">
    <w:abstractNumId w:val="13"/>
  </w:num>
  <w:num w:numId="6" w16cid:durableId="1684697293">
    <w:abstractNumId w:val="12"/>
  </w:num>
  <w:num w:numId="7" w16cid:durableId="1807235639">
    <w:abstractNumId w:val="16"/>
  </w:num>
  <w:num w:numId="8" w16cid:durableId="225265510">
    <w:abstractNumId w:val="4"/>
  </w:num>
  <w:num w:numId="9" w16cid:durableId="246811123">
    <w:abstractNumId w:val="6"/>
  </w:num>
  <w:num w:numId="10" w16cid:durableId="1470634318">
    <w:abstractNumId w:val="1"/>
  </w:num>
  <w:num w:numId="11" w16cid:durableId="1721636049">
    <w:abstractNumId w:val="9"/>
  </w:num>
  <w:num w:numId="12" w16cid:durableId="35664594">
    <w:abstractNumId w:val="14"/>
  </w:num>
  <w:num w:numId="13" w16cid:durableId="113772256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5836294">
    <w:abstractNumId w:val="5"/>
  </w:num>
  <w:num w:numId="15" w16cid:durableId="1400012140">
    <w:abstractNumId w:val="2"/>
  </w:num>
  <w:num w:numId="16" w16cid:durableId="1921019779">
    <w:abstractNumId w:val="7"/>
  </w:num>
  <w:num w:numId="17" w16cid:durableId="1837765597">
    <w:abstractNumId w:val="0"/>
  </w:num>
  <w:num w:numId="18" w16cid:durableId="124784202">
    <w:abstractNumId w:val="11"/>
  </w:num>
  <w:num w:numId="19" w16cid:durableId="1389107039">
    <w:abstractNumId w:val="20"/>
  </w:num>
  <w:num w:numId="20" w16cid:durableId="605500887">
    <w:abstractNumId w:val="17"/>
  </w:num>
  <w:num w:numId="21" w16cid:durableId="1593468992">
    <w:abstractNumId w:val="21"/>
  </w:num>
  <w:num w:numId="22" w16cid:durableId="544105223">
    <w:abstractNumId w:val="15"/>
  </w:num>
  <w:num w:numId="23" w16cid:durableId="1744135641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21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A5A"/>
    <w:rsid w:val="00003F09"/>
    <w:rsid w:val="000108AE"/>
    <w:rsid w:val="00013916"/>
    <w:rsid w:val="0001798C"/>
    <w:rsid w:val="00017D35"/>
    <w:rsid w:val="00020A4A"/>
    <w:rsid w:val="00025B9A"/>
    <w:rsid w:val="000511F0"/>
    <w:rsid w:val="000512AB"/>
    <w:rsid w:val="000644C5"/>
    <w:rsid w:val="000742EC"/>
    <w:rsid w:val="0007690F"/>
    <w:rsid w:val="00087410"/>
    <w:rsid w:val="00092A11"/>
    <w:rsid w:val="00096A67"/>
    <w:rsid w:val="000B1172"/>
    <w:rsid w:val="000B5A22"/>
    <w:rsid w:val="000B6031"/>
    <w:rsid w:val="000C64E2"/>
    <w:rsid w:val="000D69A1"/>
    <w:rsid w:val="000F3E16"/>
    <w:rsid w:val="000F42BE"/>
    <w:rsid w:val="000F6122"/>
    <w:rsid w:val="000F64CA"/>
    <w:rsid w:val="000F7AAF"/>
    <w:rsid w:val="000F7F42"/>
    <w:rsid w:val="00103C69"/>
    <w:rsid w:val="00106D25"/>
    <w:rsid w:val="00110962"/>
    <w:rsid w:val="00115164"/>
    <w:rsid w:val="00121FE5"/>
    <w:rsid w:val="001325EA"/>
    <w:rsid w:val="00145929"/>
    <w:rsid w:val="00160EC6"/>
    <w:rsid w:val="0017029F"/>
    <w:rsid w:val="00172E81"/>
    <w:rsid w:val="00176572"/>
    <w:rsid w:val="00182185"/>
    <w:rsid w:val="001827F7"/>
    <w:rsid w:val="00184D7D"/>
    <w:rsid w:val="00191E59"/>
    <w:rsid w:val="001948A5"/>
    <w:rsid w:val="001C27ED"/>
    <w:rsid w:val="001D1E03"/>
    <w:rsid w:val="001D5675"/>
    <w:rsid w:val="001E2E80"/>
    <w:rsid w:val="001E33C9"/>
    <w:rsid w:val="001F3C58"/>
    <w:rsid w:val="00204E14"/>
    <w:rsid w:val="00212A0B"/>
    <w:rsid w:val="0021763E"/>
    <w:rsid w:val="00243B14"/>
    <w:rsid w:val="00250BDD"/>
    <w:rsid w:val="002522BA"/>
    <w:rsid w:val="00260CE4"/>
    <w:rsid w:val="00261810"/>
    <w:rsid w:val="00267C83"/>
    <w:rsid w:val="00273BB8"/>
    <w:rsid w:val="002863AD"/>
    <w:rsid w:val="00294D38"/>
    <w:rsid w:val="002B612A"/>
    <w:rsid w:val="002B7624"/>
    <w:rsid w:val="002C0067"/>
    <w:rsid w:val="002C1EDF"/>
    <w:rsid w:val="002D227F"/>
    <w:rsid w:val="002E1A95"/>
    <w:rsid w:val="002F4EA7"/>
    <w:rsid w:val="003050B8"/>
    <w:rsid w:val="00305401"/>
    <w:rsid w:val="0030678E"/>
    <w:rsid w:val="00307137"/>
    <w:rsid w:val="003106EE"/>
    <w:rsid w:val="00313EA6"/>
    <w:rsid w:val="00350ACE"/>
    <w:rsid w:val="00351F39"/>
    <w:rsid w:val="00366DE3"/>
    <w:rsid w:val="00366E38"/>
    <w:rsid w:val="00367288"/>
    <w:rsid w:val="003709C3"/>
    <w:rsid w:val="003734E8"/>
    <w:rsid w:val="003822D7"/>
    <w:rsid w:val="003871EC"/>
    <w:rsid w:val="0039598F"/>
    <w:rsid w:val="003A4D3B"/>
    <w:rsid w:val="003A5DAD"/>
    <w:rsid w:val="003C0614"/>
    <w:rsid w:val="003C2C6E"/>
    <w:rsid w:val="003D1D70"/>
    <w:rsid w:val="003D5E94"/>
    <w:rsid w:val="003E1BC3"/>
    <w:rsid w:val="00417C3D"/>
    <w:rsid w:val="00422AA4"/>
    <w:rsid w:val="004348A7"/>
    <w:rsid w:val="00442D4C"/>
    <w:rsid w:val="0044397F"/>
    <w:rsid w:val="0045134E"/>
    <w:rsid w:val="00464251"/>
    <w:rsid w:val="00470E85"/>
    <w:rsid w:val="004744B4"/>
    <w:rsid w:val="004756C5"/>
    <w:rsid w:val="004877EC"/>
    <w:rsid w:val="00492A68"/>
    <w:rsid w:val="0049463B"/>
    <w:rsid w:val="004A063B"/>
    <w:rsid w:val="004B09EA"/>
    <w:rsid w:val="004D0274"/>
    <w:rsid w:val="005062EC"/>
    <w:rsid w:val="00507F9D"/>
    <w:rsid w:val="00525A00"/>
    <w:rsid w:val="00530FDF"/>
    <w:rsid w:val="0053382A"/>
    <w:rsid w:val="00536C79"/>
    <w:rsid w:val="005416FE"/>
    <w:rsid w:val="00542647"/>
    <w:rsid w:val="00545FBC"/>
    <w:rsid w:val="005805EF"/>
    <w:rsid w:val="00584777"/>
    <w:rsid w:val="005C7257"/>
    <w:rsid w:val="005D7A01"/>
    <w:rsid w:val="005E10AD"/>
    <w:rsid w:val="00602214"/>
    <w:rsid w:val="006073F0"/>
    <w:rsid w:val="00610FB4"/>
    <w:rsid w:val="00614146"/>
    <w:rsid w:val="006165FD"/>
    <w:rsid w:val="00631222"/>
    <w:rsid w:val="00641BA8"/>
    <w:rsid w:val="00654778"/>
    <w:rsid w:val="00662804"/>
    <w:rsid w:val="00670687"/>
    <w:rsid w:val="00680757"/>
    <w:rsid w:val="0068574F"/>
    <w:rsid w:val="006A0958"/>
    <w:rsid w:val="006A2F00"/>
    <w:rsid w:val="006A4107"/>
    <w:rsid w:val="006B638F"/>
    <w:rsid w:val="006C0630"/>
    <w:rsid w:val="006C39C3"/>
    <w:rsid w:val="006D60E3"/>
    <w:rsid w:val="006E679D"/>
    <w:rsid w:val="006F075C"/>
    <w:rsid w:val="006F1ABB"/>
    <w:rsid w:val="00700B42"/>
    <w:rsid w:val="00706864"/>
    <w:rsid w:val="00716D0D"/>
    <w:rsid w:val="00717422"/>
    <w:rsid w:val="00740686"/>
    <w:rsid w:val="007418BF"/>
    <w:rsid w:val="00742AD7"/>
    <w:rsid w:val="007456A7"/>
    <w:rsid w:val="00745844"/>
    <w:rsid w:val="0075014A"/>
    <w:rsid w:val="00750BA9"/>
    <w:rsid w:val="007522D2"/>
    <w:rsid w:val="00792958"/>
    <w:rsid w:val="007A1BAB"/>
    <w:rsid w:val="007B648A"/>
    <w:rsid w:val="007D29BA"/>
    <w:rsid w:val="007D724D"/>
    <w:rsid w:val="007E24DC"/>
    <w:rsid w:val="007E4985"/>
    <w:rsid w:val="00804E73"/>
    <w:rsid w:val="008068E5"/>
    <w:rsid w:val="00813519"/>
    <w:rsid w:val="008248D8"/>
    <w:rsid w:val="00834979"/>
    <w:rsid w:val="00836928"/>
    <w:rsid w:val="00853CFE"/>
    <w:rsid w:val="008572B9"/>
    <w:rsid w:val="0086435A"/>
    <w:rsid w:val="00871F18"/>
    <w:rsid w:val="0087725A"/>
    <w:rsid w:val="00887F35"/>
    <w:rsid w:val="008A0AC9"/>
    <w:rsid w:val="008C07A5"/>
    <w:rsid w:val="008C1B79"/>
    <w:rsid w:val="008C4CB7"/>
    <w:rsid w:val="008C78CD"/>
    <w:rsid w:val="008D2599"/>
    <w:rsid w:val="008E78F6"/>
    <w:rsid w:val="008F77BD"/>
    <w:rsid w:val="0090198B"/>
    <w:rsid w:val="00911B5B"/>
    <w:rsid w:val="00911B7A"/>
    <w:rsid w:val="009165C4"/>
    <w:rsid w:val="00916820"/>
    <w:rsid w:val="00922924"/>
    <w:rsid w:val="00926263"/>
    <w:rsid w:val="00931B5C"/>
    <w:rsid w:val="00942ADE"/>
    <w:rsid w:val="00957CFB"/>
    <w:rsid w:val="00983061"/>
    <w:rsid w:val="00997A5A"/>
    <w:rsid w:val="009C2B79"/>
    <w:rsid w:val="009C710B"/>
    <w:rsid w:val="009D149E"/>
    <w:rsid w:val="009D4A81"/>
    <w:rsid w:val="009D5ECD"/>
    <w:rsid w:val="009D7B96"/>
    <w:rsid w:val="009F6E00"/>
    <w:rsid w:val="00A102B1"/>
    <w:rsid w:val="00A117FE"/>
    <w:rsid w:val="00A413FC"/>
    <w:rsid w:val="00A41594"/>
    <w:rsid w:val="00A94857"/>
    <w:rsid w:val="00A9754E"/>
    <w:rsid w:val="00AA5D39"/>
    <w:rsid w:val="00AB0C4B"/>
    <w:rsid w:val="00AC1C10"/>
    <w:rsid w:val="00AD0F35"/>
    <w:rsid w:val="00AD1622"/>
    <w:rsid w:val="00AD27F5"/>
    <w:rsid w:val="00AD39A3"/>
    <w:rsid w:val="00AD4F4F"/>
    <w:rsid w:val="00AE388A"/>
    <w:rsid w:val="00AE4C4A"/>
    <w:rsid w:val="00AF122C"/>
    <w:rsid w:val="00AF3A13"/>
    <w:rsid w:val="00B04CDD"/>
    <w:rsid w:val="00B17F3C"/>
    <w:rsid w:val="00B2404F"/>
    <w:rsid w:val="00B27302"/>
    <w:rsid w:val="00B41666"/>
    <w:rsid w:val="00B43E3F"/>
    <w:rsid w:val="00B7476C"/>
    <w:rsid w:val="00B758D1"/>
    <w:rsid w:val="00B85579"/>
    <w:rsid w:val="00B9190A"/>
    <w:rsid w:val="00B95E4B"/>
    <w:rsid w:val="00BA0FF8"/>
    <w:rsid w:val="00BA28C1"/>
    <w:rsid w:val="00BC13C5"/>
    <w:rsid w:val="00BC17BB"/>
    <w:rsid w:val="00BC31AD"/>
    <w:rsid w:val="00BC44A0"/>
    <w:rsid w:val="00BE1D71"/>
    <w:rsid w:val="00BE604F"/>
    <w:rsid w:val="00C07E9C"/>
    <w:rsid w:val="00C200DB"/>
    <w:rsid w:val="00C20E1E"/>
    <w:rsid w:val="00C31B3A"/>
    <w:rsid w:val="00C446C7"/>
    <w:rsid w:val="00C83B58"/>
    <w:rsid w:val="00C86903"/>
    <w:rsid w:val="00C90218"/>
    <w:rsid w:val="00C91B5D"/>
    <w:rsid w:val="00C93B10"/>
    <w:rsid w:val="00C95CAA"/>
    <w:rsid w:val="00C96CBF"/>
    <w:rsid w:val="00CA08DE"/>
    <w:rsid w:val="00CA4223"/>
    <w:rsid w:val="00CA626B"/>
    <w:rsid w:val="00CC20F5"/>
    <w:rsid w:val="00CC4938"/>
    <w:rsid w:val="00CD7965"/>
    <w:rsid w:val="00CF4578"/>
    <w:rsid w:val="00D06C59"/>
    <w:rsid w:val="00D230B8"/>
    <w:rsid w:val="00D31915"/>
    <w:rsid w:val="00D32A6F"/>
    <w:rsid w:val="00D358A3"/>
    <w:rsid w:val="00D3633E"/>
    <w:rsid w:val="00D5572B"/>
    <w:rsid w:val="00D57122"/>
    <w:rsid w:val="00D73D2A"/>
    <w:rsid w:val="00D75938"/>
    <w:rsid w:val="00D808E1"/>
    <w:rsid w:val="00D830F2"/>
    <w:rsid w:val="00D85B31"/>
    <w:rsid w:val="00D917E0"/>
    <w:rsid w:val="00DA36E2"/>
    <w:rsid w:val="00DB1385"/>
    <w:rsid w:val="00DB1632"/>
    <w:rsid w:val="00DD1672"/>
    <w:rsid w:val="00DE5FD0"/>
    <w:rsid w:val="00DF4380"/>
    <w:rsid w:val="00E04A7A"/>
    <w:rsid w:val="00E06DC4"/>
    <w:rsid w:val="00E2690E"/>
    <w:rsid w:val="00E343CB"/>
    <w:rsid w:val="00E3610E"/>
    <w:rsid w:val="00E62658"/>
    <w:rsid w:val="00E62799"/>
    <w:rsid w:val="00E67AA1"/>
    <w:rsid w:val="00E72C5A"/>
    <w:rsid w:val="00E72CB2"/>
    <w:rsid w:val="00E741C9"/>
    <w:rsid w:val="00E80D54"/>
    <w:rsid w:val="00E82EC0"/>
    <w:rsid w:val="00E86837"/>
    <w:rsid w:val="00E87C42"/>
    <w:rsid w:val="00E87EB8"/>
    <w:rsid w:val="00E9199E"/>
    <w:rsid w:val="00E96A6E"/>
    <w:rsid w:val="00EA5EEA"/>
    <w:rsid w:val="00EA6395"/>
    <w:rsid w:val="00EB6960"/>
    <w:rsid w:val="00EC78A4"/>
    <w:rsid w:val="00EE2CF0"/>
    <w:rsid w:val="00EE339B"/>
    <w:rsid w:val="00EE5F07"/>
    <w:rsid w:val="00EF015F"/>
    <w:rsid w:val="00EF299F"/>
    <w:rsid w:val="00EF6A02"/>
    <w:rsid w:val="00EF6CC6"/>
    <w:rsid w:val="00F236C1"/>
    <w:rsid w:val="00F40863"/>
    <w:rsid w:val="00F47D5F"/>
    <w:rsid w:val="00F51B5C"/>
    <w:rsid w:val="00F55D53"/>
    <w:rsid w:val="00F66479"/>
    <w:rsid w:val="00F83A3C"/>
    <w:rsid w:val="00FC4F28"/>
    <w:rsid w:val="00FE6AF4"/>
    <w:rsid w:val="00FF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33A07C"/>
  <w15:docId w15:val="{41E9A6CA-DB30-48D4-8E48-80CA33E8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690E"/>
    <w:rPr>
      <w:lang w:val="es-ES_tradnl"/>
    </w:rPr>
  </w:style>
  <w:style w:type="paragraph" w:styleId="Ttulo1">
    <w:name w:val="heading 1"/>
    <w:basedOn w:val="Normal"/>
    <w:next w:val="Normal"/>
    <w:qFormat/>
    <w:rsid w:val="00E2690E"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E2690E"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E2690E"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paragraph" w:styleId="Ttulo4">
    <w:name w:val="heading 4"/>
    <w:basedOn w:val="Normal"/>
    <w:next w:val="Normal"/>
    <w:qFormat/>
    <w:rsid w:val="00E2690E"/>
    <w:pPr>
      <w:keepNext/>
      <w:ind w:left="360"/>
      <w:jc w:val="center"/>
      <w:outlineLvl w:val="3"/>
    </w:pPr>
    <w:rPr>
      <w:rFonts w:ascii="Arial" w:eastAsia="Arial Unicode MS" w:hAnsi="Arial"/>
      <w:b/>
      <w:bCs/>
      <w:sz w:val="24"/>
      <w:u w:val="single"/>
    </w:rPr>
  </w:style>
  <w:style w:type="paragraph" w:styleId="Ttulo5">
    <w:name w:val="heading 5"/>
    <w:basedOn w:val="Normal"/>
    <w:next w:val="Normal"/>
    <w:qFormat/>
    <w:rsid w:val="00E2690E"/>
    <w:pPr>
      <w:keepNext/>
      <w:jc w:val="both"/>
      <w:outlineLvl w:val="4"/>
    </w:pPr>
    <w:rPr>
      <w:rFonts w:ascii="Gill Sans MT" w:hAnsi="Gill Sans MT" w:cs="Arial"/>
      <w:b/>
      <w:bCs/>
      <w:sz w:val="28"/>
    </w:rPr>
  </w:style>
  <w:style w:type="paragraph" w:styleId="Ttulo6">
    <w:name w:val="heading 6"/>
    <w:basedOn w:val="Normal"/>
    <w:next w:val="Normal"/>
    <w:qFormat/>
    <w:rsid w:val="00E2690E"/>
    <w:pPr>
      <w:keepNext/>
      <w:numPr>
        <w:numId w:val="1"/>
      </w:numPr>
      <w:jc w:val="both"/>
      <w:outlineLvl w:val="5"/>
    </w:pPr>
    <w:rPr>
      <w:rFonts w:ascii="Gill Sans MT" w:hAnsi="Gill Sans MT" w:cs="Arial"/>
      <w:b/>
      <w:bCs/>
      <w:sz w:val="28"/>
    </w:rPr>
  </w:style>
  <w:style w:type="paragraph" w:styleId="Ttulo7">
    <w:name w:val="heading 7"/>
    <w:basedOn w:val="Normal"/>
    <w:next w:val="Normal"/>
    <w:qFormat/>
    <w:rsid w:val="00E2690E"/>
    <w:pPr>
      <w:keepNext/>
      <w:ind w:left="340" w:hanging="340"/>
      <w:jc w:val="both"/>
      <w:outlineLvl w:val="6"/>
    </w:pPr>
    <w:rPr>
      <w:rFonts w:ascii="Gill Sans MT" w:hAnsi="Gill Sans MT" w:cs="Arial"/>
      <w:b/>
      <w:bCs/>
      <w:sz w:val="28"/>
    </w:rPr>
  </w:style>
  <w:style w:type="paragraph" w:styleId="Ttulo8">
    <w:name w:val="heading 8"/>
    <w:basedOn w:val="Normal"/>
    <w:next w:val="Normal"/>
    <w:qFormat/>
    <w:rsid w:val="00E2690E"/>
    <w:pPr>
      <w:keepNext/>
      <w:ind w:left="680" w:hanging="340"/>
      <w:jc w:val="both"/>
      <w:outlineLvl w:val="7"/>
    </w:pPr>
    <w:rPr>
      <w:rFonts w:ascii="Gill Sans MT" w:hAnsi="Gill Sans MT" w:cs="Arial"/>
      <w:b/>
      <w:bCs/>
      <w:sz w:val="28"/>
    </w:rPr>
  </w:style>
  <w:style w:type="paragraph" w:styleId="Ttulo9">
    <w:name w:val="heading 9"/>
    <w:basedOn w:val="Normal"/>
    <w:next w:val="Normal"/>
    <w:qFormat/>
    <w:rsid w:val="00E2690E"/>
    <w:pPr>
      <w:keepNext/>
      <w:ind w:left="811"/>
      <w:jc w:val="both"/>
      <w:outlineLvl w:val="8"/>
    </w:pPr>
    <w:rPr>
      <w:rFonts w:ascii="Gill Sans MT" w:hAnsi="Gill Sans MT" w:cs="Arial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2690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2690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E2690E"/>
  </w:style>
  <w:style w:type="character" w:styleId="Refdenotaalpie">
    <w:name w:val="footnote reference"/>
    <w:basedOn w:val="Fuentedeprrafopredeter"/>
    <w:semiHidden/>
    <w:rsid w:val="00E2690E"/>
    <w:rPr>
      <w:vertAlign w:val="superscript"/>
    </w:rPr>
  </w:style>
  <w:style w:type="paragraph" w:styleId="Ttulo">
    <w:name w:val="Title"/>
    <w:basedOn w:val="Normal"/>
    <w:qFormat/>
    <w:rsid w:val="00E2690E"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rsid w:val="00E2690E"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rsid w:val="00E2690E"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rsid w:val="00E2690E"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rsid w:val="00E2690E"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basedOn w:val="Fuentedeprrafopredeter"/>
    <w:rsid w:val="00E2690E"/>
    <w:rPr>
      <w:color w:val="0000FF"/>
      <w:u w:val="single"/>
    </w:rPr>
  </w:style>
  <w:style w:type="paragraph" w:styleId="Textodebloque">
    <w:name w:val="Block Text"/>
    <w:basedOn w:val="Normal"/>
    <w:rsid w:val="00E2690E"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rsid w:val="00E2690E"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rsid w:val="00E2690E"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  <w:rsid w:val="00E2690E"/>
  </w:style>
  <w:style w:type="character" w:styleId="Hipervnculovisitado">
    <w:name w:val="FollowedHyperlink"/>
    <w:basedOn w:val="Fuentedeprrafopredeter"/>
    <w:rsid w:val="00E2690E"/>
    <w:rPr>
      <w:color w:val="800080"/>
      <w:u w:val="single"/>
    </w:rPr>
  </w:style>
  <w:style w:type="paragraph" w:styleId="Mapadeldocumento">
    <w:name w:val="Document Map"/>
    <w:basedOn w:val="Normal"/>
    <w:semiHidden/>
    <w:rsid w:val="00E2690E"/>
    <w:pPr>
      <w:shd w:val="clear" w:color="auto" w:fill="000080"/>
    </w:pPr>
    <w:rPr>
      <w:rFonts w:ascii="Tahoma" w:hAnsi="Tahoma" w:cs="Tahoma"/>
    </w:rPr>
  </w:style>
  <w:style w:type="paragraph" w:customStyle="1" w:styleId="texto">
    <w:name w:val="texto"/>
    <w:basedOn w:val="Normal"/>
    <w:rsid w:val="00E2690E"/>
    <w:pPr>
      <w:spacing w:before="40" w:after="100"/>
      <w:ind w:left="40" w:right="40" w:firstLine="300"/>
      <w:jc w:val="both"/>
    </w:pPr>
    <w:rPr>
      <w:rFonts w:ascii="Georgia" w:eastAsia="Arial Unicode MS" w:hAnsi="Georgia"/>
      <w:color w:val="000000"/>
      <w:sz w:val="22"/>
      <w:szCs w:val="22"/>
      <w:lang w:val="es-ES"/>
    </w:rPr>
  </w:style>
  <w:style w:type="character" w:customStyle="1" w:styleId="ca">
    <w:name w:val="ca"/>
    <w:basedOn w:val="Fuentedeprrafopredeter"/>
    <w:rsid w:val="00E2690E"/>
  </w:style>
  <w:style w:type="paragraph" w:customStyle="1" w:styleId="libro">
    <w:name w:val="libro"/>
    <w:basedOn w:val="Normal"/>
    <w:rsid w:val="00E2690E"/>
    <w:pPr>
      <w:spacing w:before="100" w:beforeAutospacing="1" w:after="100" w:afterAutospacing="1"/>
      <w:jc w:val="center"/>
    </w:pPr>
    <w:rPr>
      <w:rFonts w:ascii="Georgia" w:eastAsia="Arial Unicode MS" w:hAnsi="Georgia"/>
      <w:color w:val="000000"/>
      <w:sz w:val="22"/>
      <w:szCs w:val="22"/>
      <w:lang w:val="es-ES"/>
    </w:rPr>
  </w:style>
  <w:style w:type="character" w:customStyle="1" w:styleId="textolibro1">
    <w:name w:val="textolibro1"/>
    <w:basedOn w:val="Fuentedeprrafopredeter"/>
    <w:rsid w:val="00E2690E"/>
    <w:rPr>
      <w:rFonts w:ascii="Georgia" w:hAnsi="Georgia"/>
      <w:b/>
      <w:bCs/>
      <w:color w:val="000000"/>
      <w:sz w:val="22"/>
      <w:szCs w:val="22"/>
    </w:rPr>
  </w:style>
  <w:style w:type="paragraph" w:customStyle="1" w:styleId="art">
    <w:name w:val="art"/>
    <w:basedOn w:val="Normal"/>
    <w:rsid w:val="00E2690E"/>
    <w:pPr>
      <w:spacing w:before="300"/>
      <w:ind w:left="40" w:right="40"/>
      <w:jc w:val="both"/>
    </w:pPr>
    <w:rPr>
      <w:rFonts w:ascii="Georgia" w:eastAsia="Arial Unicode MS" w:hAnsi="Georgia"/>
      <w:b/>
      <w:bCs/>
      <w:i/>
      <w:iCs/>
      <w:color w:val="000000"/>
      <w:sz w:val="22"/>
      <w:szCs w:val="22"/>
      <w:lang w:val="es-ES"/>
    </w:rPr>
  </w:style>
  <w:style w:type="paragraph" w:styleId="NormalWeb">
    <w:name w:val="Normal (Web)"/>
    <w:basedOn w:val="Normal"/>
    <w:rsid w:val="00E2690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s-ES"/>
    </w:rPr>
  </w:style>
  <w:style w:type="paragraph" w:styleId="Textodeglobo">
    <w:name w:val="Balloon Text"/>
    <w:basedOn w:val="Normal"/>
    <w:semiHidden/>
    <w:rsid w:val="00997A5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7E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C07E9C"/>
    <w:pPr>
      <w:spacing w:line="201" w:lineRule="atLeast"/>
    </w:pPr>
    <w:rPr>
      <w:rFonts w:cs="Times New Roman"/>
      <w:color w:val="auto"/>
    </w:rPr>
  </w:style>
  <w:style w:type="paragraph" w:customStyle="1" w:styleId="Pa7">
    <w:name w:val="Pa7"/>
    <w:basedOn w:val="Default"/>
    <w:next w:val="Default"/>
    <w:uiPriority w:val="99"/>
    <w:rsid w:val="00AF3A13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AF3A13"/>
    <w:pPr>
      <w:spacing w:line="201" w:lineRule="atLeast"/>
    </w:pPr>
    <w:rPr>
      <w:color w:val="auto"/>
    </w:rPr>
  </w:style>
  <w:style w:type="paragraph" w:styleId="Prrafodelista">
    <w:name w:val="List Paragraph"/>
    <w:basedOn w:val="Normal"/>
    <w:uiPriority w:val="34"/>
    <w:qFormat/>
    <w:rsid w:val="00B43E3F"/>
    <w:pPr>
      <w:ind w:left="720"/>
      <w:contextualSpacing/>
    </w:pPr>
  </w:style>
  <w:style w:type="table" w:styleId="Tablaconcuadrcula">
    <w:name w:val="Table Grid"/>
    <w:basedOn w:val="Tablanormal"/>
    <w:rsid w:val="00B4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0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J.Civico.INSCAL2000\Datos%20de%20programa\Microsoft\Plantillas\varios2fl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varios2flor.dot</Template>
  <TotalTime>1</TotalTime>
  <Pages>1</Pages>
  <Words>105</Words>
  <Characters>579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</vt:lpstr>
    </vt:vector>
  </TitlesOfParts>
  <Company>SGAD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FERNANDEZ VALENCIA</dc:creator>
  <cp:lastModifiedBy>ALFONSO DELGADO DOMINGUEZ-PALACIOS</cp:lastModifiedBy>
  <cp:revision>3</cp:revision>
  <cp:lastPrinted>2023-11-27T16:16:00Z</cp:lastPrinted>
  <dcterms:created xsi:type="dcterms:W3CDTF">2024-01-05T10:51:00Z</dcterms:created>
  <dcterms:modified xsi:type="dcterms:W3CDTF">2024-01-05T11:59:00Z</dcterms:modified>
</cp:coreProperties>
</file>