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B85579" w14:paraId="5A47C716" w14:textId="77777777" w:rsidTr="002A465B">
        <w:tc>
          <w:tcPr>
            <w:tcW w:w="2478" w:type="dxa"/>
          </w:tcPr>
          <w:p w14:paraId="2A611722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69C13031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362B486" w14:textId="77777777" w:rsidR="003E7648" w:rsidRDefault="00B85579" w:rsidP="003E7648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SECRETARIA DE ESTADO</w:t>
            </w:r>
          </w:p>
          <w:p w14:paraId="6CB441A8" w14:textId="77777777" w:rsidR="00B85579" w:rsidRDefault="00B85579" w:rsidP="00995751">
            <w:pPr>
              <w:pStyle w:val="Textonotapie"/>
              <w:tabs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 xml:space="preserve">DE </w:t>
            </w:r>
            <w:r w:rsidR="00876F79">
              <w:rPr>
                <w:rFonts w:ascii="Gill Sans MT" w:hAnsi="Gill Sans MT"/>
                <w:sz w:val="14"/>
              </w:rPr>
              <w:t>FUNCIÓN P</w:t>
            </w:r>
            <w:r w:rsidR="003E7648">
              <w:rPr>
                <w:rFonts w:ascii="Gill Sans MT" w:hAnsi="Gill Sans MT"/>
                <w:sz w:val="14"/>
              </w:rPr>
              <w:t>Ú</w:t>
            </w:r>
            <w:r w:rsidR="00876F79">
              <w:rPr>
                <w:rFonts w:ascii="Gill Sans MT" w:hAnsi="Gill Sans MT"/>
                <w:sz w:val="14"/>
              </w:rPr>
              <w:t>BLICA</w:t>
            </w:r>
          </w:p>
        </w:tc>
      </w:tr>
      <w:tr w:rsidR="00B85579" w14:paraId="29B78864" w14:textId="77777777" w:rsidTr="002A465B">
        <w:trPr>
          <w:trHeight w:hRule="exact" w:val="57"/>
        </w:trPr>
        <w:tc>
          <w:tcPr>
            <w:tcW w:w="2478" w:type="dxa"/>
          </w:tcPr>
          <w:p w14:paraId="0EAD76FB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2FBA2273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12C8502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B85579" w14:paraId="54D8DA04" w14:textId="77777777" w:rsidTr="002A465B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00F81BDB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4951448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4DBEA9B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2681990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59AEDE04" w14:textId="77777777" w:rsidR="00DE5070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082433E" wp14:editId="719E9554">
            <wp:simplePos x="559739" y="453224"/>
            <wp:positionH relativeFrom="column">
              <wp:align>left</wp:align>
            </wp:positionH>
            <wp:positionV relativeFrom="paragraph">
              <wp:align>top</wp:align>
            </wp:positionV>
            <wp:extent cx="838200" cy="876300"/>
            <wp:effectExtent l="0" t="0" r="0" b="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DE5070" w:rsidRPr="00DE5070" w14:paraId="6A31389D" w14:textId="77777777" w:rsidTr="00DE5070">
        <w:tc>
          <w:tcPr>
            <w:tcW w:w="3261" w:type="dxa"/>
          </w:tcPr>
          <w:p w14:paraId="4FBEEA59" w14:textId="77777777" w:rsidR="00DE5070" w:rsidRPr="00DE5070" w:rsidRDefault="00DE5070" w:rsidP="00A46179">
            <w:pPr>
              <w:ind w:right="-185"/>
              <w:suppressOverlap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DE5070" w:rsidRPr="00DE5070" w14:paraId="53393239" w14:textId="77777777" w:rsidTr="00DE5070">
        <w:tc>
          <w:tcPr>
            <w:tcW w:w="3261" w:type="dxa"/>
          </w:tcPr>
          <w:p w14:paraId="7D55C888" w14:textId="77777777" w:rsidR="00DE5070" w:rsidRPr="00DE5070" w:rsidRDefault="00DE5070" w:rsidP="00A46179">
            <w:pPr>
              <w:ind w:right="-185"/>
              <w:suppressOverlap/>
              <w:rPr>
                <w:rFonts w:ascii="Gill Sans MT" w:hAnsi="Gill Sans MT"/>
                <w:sz w:val="16"/>
                <w:szCs w:val="16"/>
              </w:rPr>
            </w:pPr>
            <w:r w:rsidRPr="00DE5070">
              <w:rPr>
                <w:rFonts w:ascii="Gill Sans MT" w:hAnsi="Gill Sans MT"/>
                <w:sz w:val="16"/>
                <w:szCs w:val="16"/>
              </w:rPr>
              <w:t>MINISTERIO</w:t>
            </w:r>
          </w:p>
          <w:p w14:paraId="5EFB0004" w14:textId="5A2DA64A" w:rsidR="00DE5070" w:rsidRPr="00DE5070" w:rsidRDefault="00DE5070" w:rsidP="00A46179">
            <w:pPr>
              <w:ind w:right="-185"/>
              <w:suppressOverlap/>
              <w:rPr>
                <w:rFonts w:ascii="Gill Sans MT" w:hAnsi="Gill Sans MT"/>
                <w:sz w:val="16"/>
                <w:szCs w:val="16"/>
              </w:rPr>
            </w:pPr>
            <w:r w:rsidRPr="00DE5070">
              <w:rPr>
                <w:rFonts w:ascii="Gill Sans MT" w:hAnsi="Gill Sans MT"/>
                <w:sz w:val="16"/>
                <w:szCs w:val="16"/>
              </w:rPr>
              <w:t>PARA LA TRANSFORMACI</w:t>
            </w:r>
            <w:r w:rsidR="00173778">
              <w:rPr>
                <w:rFonts w:ascii="Gill Sans MT" w:hAnsi="Gill Sans MT"/>
                <w:sz w:val="16"/>
                <w:szCs w:val="16"/>
              </w:rPr>
              <w:t>Ó</w:t>
            </w:r>
            <w:r w:rsidRPr="00DE5070">
              <w:rPr>
                <w:rFonts w:ascii="Gill Sans MT" w:hAnsi="Gill Sans MT"/>
                <w:sz w:val="16"/>
                <w:szCs w:val="16"/>
              </w:rPr>
              <w:t xml:space="preserve">N DIGITAL </w:t>
            </w:r>
          </w:p>
          <w:p w14:paraId="5E3C87F9" w14:textId="77777777" w:rsidR="00DE5070" w:rsidRPr="00DE5070" w:rsidRDefault="00DE5070" w:rsidP="00A46179">
            <w:pPr>
              <w:ind w:right="-185"/>
              <w:suppressOverlap/>
              <w:rPr>
                <w:rFonts w:ascii="Gill Sans MT" w:hAnsi="Gill Sans MT"/>
                <w:sz w:val="16"/>
                <w:szCs w:val="16"/>
                <w:lang w:val="fr-FR"/>
              </w:rPr>
            </w:pPr>
            <w:r w:rsidRPr="00DE5070">
              <w:rPr>
                <w:rFonts w:ascii="Gill Sans MT" w:hAnsi="Gill Sans MT"/>
                <w:sz w:val="16"/>
                <w:szCs w:val="16"/>
              </w:rPr>
              <w:t>Y DE LA FUNCIÓN PÚBLICA</w:t>
            </w:r>
          </w:p>
        </w:tc>
      </w:tr>
    </w:tbl>
    <w:p w14:paraId="1E30ACF0" w14:textId="1FACE1BC" w:rsidR="00B85579" w:rsidRDefault="00DE5070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sz w:val="24"/>
        </w:rPr>
        <w:br w:type="textWrapping" w:clear="all"/>
      </w:r>
    </w:p>
    <w:p w14:paraId="4C6732BA" w14:textId="77777777" w:rsidR="00AA5D39" w:rsidRDefault="00AA5D39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2E11E49C" w14:textId="77777777" w:rsidR="00532D13" w:rsidRDefault="00532D13" w:rsidP="00256D52">
      <w:pPr>
        <w:rPr>
          <w:lang w:val="fr-FR"/>
        </w:rPr>
      </w:pPr>
    </w:p>
    <w:p w14:paraId="7F7C02BE" w14:textId="77777777" w:rsidR="00532D13" w:rsidRDefault="00532D13" w:rsidP="00C12259">
      <w:pPr>
        <w:jc w:val="center"/>
        <w:rPr>
          <w:lang w:val="fr-FR"/>
        </w:rPr>
      </w:pPr>
      <w:r w:rsidRPr="0040367F">
        <w:rPr>
          <w:rFonts w:ascii="Arial" w:hAnsi="Arial" w:cs="Arial"/>
          <w:b/>
          <w:spacing w:val="-2"/>
          <w:u w:val="single"/>
        </w:rPr>
        <w:t>MODELO</w:t>
      </w:r>
      <w:r>
        <w:rPr>
          <w:rFonts w:ascii="Arial" w:hAnsi="Arial" w:cs="Arial"/>
          <w:b/>
          <w:spacing w:val="-2"/>
          <w:u w:val="single"/>
        </w:rPr>
        <w:t xml:space="preserve"> 7</w:t>
      </w:r>
    </w:p>
    <w:p w14:paraId="53823D91" w14:textId="77777777" w:rsidR="00256D52" w:rsidRDefault="00256D52" w:rsidP="00256D52">
      <w:pPr>
        <w:rPr>
          <w:lang w:val="fr-FR"/>
        </w:rPr>
      </w:pPr>
    </w:p>
    <w:p w14:paraId="4680B7F8" w14:textId="77777777" w:rsidR="00081955" w:rsidRDefault="002A465B" w:rsidP="00081955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2A465B">
        <w:rPr>
          <w:rFonts w:ascii="Arial" w:hAnsi="Arial" w:cs="Arial"/>
          <w:b/>
          <w:sz w:val="24"/>
          <w:szCs w:val="24"/>
          <w:lang w:val="fr-FR"/>
        </w:rPr>
        <w:t xml:space="preserve">PUBLICACIÓN </w:t>
      </w:r>
      <w:r w:rsidR="00081955">
        <w:rPr>
          <w:rFonts w:ascii="Arial" w:hAnsi="Arial" w:cs="Arial"/>
          <w:b/>
          <w:sz w:val="24"/>
          <w:szCs w:val="24"/>
          <w:lang w:val="fr-FR"/>
        </w:rPr>
        <w:t>DE B</w:t>
      </w:r>
      <w:r w:rsidR="007636C2">
        <w:rPr>
          <w:rFonts w:ascii="Arial" w:hAnsi="Arial" w:cs="Arial"/>
          <w:b/>
          <w:sz w:val="24"/>
          <w:szCs w:val="24"/>
          <w:lang w:val="fr-FR"/>
        </w:rPr>
        <w:t xml:space="preserve">IENES </w:t>
      </w:r>
      <w:r w:rsidR="00AE57DA">
        <w:rPr>
          <w:rFonts w:ascii="Arial" w:hAnsi="Arial" w:cs="Arial"/>
          <w:b/>
          <w:sz w:val="24"/>
          <w:szCs w:val="24"/>
          <w:lang w:val="fr-FR"/>
        </w:rPr>
        <w:t xml:space="preserve">Y DERECHOS </w:t>
      </w:r>
      <w:r w:rsidR="007636C2">
        <w:rPr>
          <w:rFonts w:ascii="Arial" w:hAnsi="Arial" w:cs="Arial"/>
          <w:b/>
          <w:sz w:val="24"/>
          <w:szCs w:val="24"/>
          <w:lang w:val="fr-FR"/>
        </w:rPr>
        <w:t>PATRIMONIALES</w:t>
      </w:r>
    </w:p>
    <w:p w14:paraId="531E8C32" w14:textId="77777777" w:rsidR="00081955" w:rsidRDefault="00081955" w:rsidP="00081955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EN EL B.O.E.</w:t>
      </w:r>
    </w:p>
    <w:p w14:paraId="55F5319B" w14:textId="77777777" w:rsidR="00256D52" w:rsidRDefault="007636C2" w:rsidP="00081955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14:paraId="3A7CE02D" w14:textId="77777777" w:rsidR="00792F61" w:rsidRPr="00792F61" w:rsidRDefault="00513A26" w:rsidP="00792F61">
      <w:pPr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6"/>
        </w:rPr>
      </w:pPr>
      <w:r>
        <w:rPr>
          <w:rFonts w:ascii="Arial" w:hAnsi="Arial" w:cs="Arial"/>
          <w:sz w:val="24"/>
          <w:szCs w:val="24"/>
          <w:lang w:val="fr-FR"/>
        </w:rPr>
        <w:t xml:space="preserve">(Art 21.5 </w:t>
      </w:r>
      <w:r w:rsidR="00792F61" w:rsidRPr="00792F61">
        <w:rPr>
          <w:rFonts w:ascii="Arial" w:hAnsi="Arial" w:cs="Arial"/>
          <w:spacing w:val="-3"/>
          <w:sz w:val="26"/>
        </w:rPr>
        <w:t>Ley 3/2015, de 30 de marzo, reguladora del ejercicio del alto cargo de la Administración General del Estado.</w:t>
      </w:r>
    </w:p>
    <w:p w14:paraId="63B0E228" w14:textId="77777777" w:rsidR="00256D52" w:rsidRDefault="00256D52" w:rsidP="00256D52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1842"/>
        <w:gridCol w:w="1843"/>
      </w:tblGrid>
      <w:tr w:rsidR="00256D52" w14:paraId="39F53EB5" w14:textId="77777777" w:rsidTr="00532D13">
        <w:trPr>
          <w:trHeight w:val="510"/>
        </w:trPr>
        <w:tc>
          <w:tcPr>
            <w:tcW w:w="9889" w:type="dxa"/>
            <w:gridSpan w:val="4"/>
            <w:shd w:val="clear" w:color="auto" w:fill="D9D9D9" w:themeFill="background1" w:themeFillShade="D9"/>
            <w:vAlign w:val="center"/>
          </w:tcPr>
          <w:p w14:paraId="13E10122" w14:textId="77777777" w:rsidR="00256D52" w:rsidRPr="00532D13" w:rsidRDefault="002A465B" w:rsidP="002A46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D13">
              <w:rPr>
                <w:rFonts w:ascii="Arial" w:hAnsi="Arial" w:cs="Arial"/>
                <w:b/>
                <w:sz w:val="24"/>
                <w:szCs w:val="24"/>
              </w:rPr>
              <w:t>DATOS PERSONALES</w:t>
            </w:r>
          </w:p>
        </w:tc>
      </w:tr>
      <w:tr w:rsidR="002A465B" w14:paraId="38F2E767" w14:textId="77777777" w:rsidTr="00532D13">
        <w:trPr>
          <w:trHeight w:val="510"/>
        </w:trPr>
        <w:tc>
          <w:tcPr>
            <w:tcW w:w="9889" w:type="dxa"/>
            <w:gridSpan w:val="4"/>
            <w:vAlign w:val="center"/>
          </w:tcPr>
          <w:p w14:paraId="107378ED" w14:textId="77777777" w:rsidR="002A465B" w:rsidRPr="004C2A4E" w:rsidRDefault="002A465B" w:rsidP="000A63C0">
            <w:pPr>
              <w:rPr>
                <w:rFonts w:ascii="Arial" w:hAnsi="Arial" w:cs="Arial"/>
                <w:sz w:val="18"/>
                <w:szCs w:val="18"/>
              </w:rPr>
            </w:pPr>
            <w:r w:rsidRPr="004C2A4E">
              <w:rPr>
                <w:rFonts w:ascii="Arial" w:hAnsi="Arial" w:cs="Arial"/>
                <w:sz w:val="18"/>
                <w:szCs w:val="18"/>
              </w:rPr>
              <w:t>APELLIDOS Y NOMBRE:</w:t>
            </w:r>
            <w:r w:rsidR="001215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465B" w14:paraId="08DD9787" w14:textId="77777777" w:rsidTr="00532D13">
        <w:trPr>
          <w:trHeight w:val="510"/>
        </w:trPr>
        <w:tc>
          <w:tcPr>
            <w:tcW w:w="9889" w:type="dxa"/>
            <w:gridSpan w:val="4"/>
            <w:vAlign w:val="center"/>
          </w:tcPr>
          <w:p w14:paraId="59A422F3" w14:textId="77777777" w:rsidR="002A465B" w:rsidRPr="004C2A4E" w:rsidRDefault="002A465B" w:rsidP="00B416B6">
            <w:pPr>
              <w:rPr>
                <w:rFonts w:ascii="Arial" w:hAnsi="Arial" w:cs="Arial"/>
                <w:sz w:val="18"/>
                <w:szCs w:val="18"/>
              </w:rPr>
            </w:pPr>
            <w:r w:rsidRPr="004C2A4E">
              <w:rPr>
                <w:rFonts w:ascii="Arial" w:hAnsi="Arial" w:cs="Arial"/>
                <w:sz w:val="18"/>
                <w:szCs w:val="18"/>
              </w:rPr>
              <w:t>CARGO:</w:t>
            </w:r>
            <w:r w:rsidR="001215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C2A4E" w14:paraId="63566EB7" w14:textId="77777777" w:rsidTr="00DC0910">
        <w:trPr>
          <w:trHeight w:val="510"/>
        </w:trPr>
        <w:tc>
          <w:tcPr>
            <w:tcW w:w="3369" w:type="dxa"/>
            <w:vAlign w:val="center"/>
          </w:tcPr>
          <w:p w14:paraId="380AC1F4" w14:textId="77777777" w:rsidR="004C2A4E" w:rsidRDefault="004C2A4E" w:rsidP="00532D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DECLARACION:</w:t>
            </w:r>
          </w:p>
        </w:tc>
        <w:tc>
          <w:tcPr>
            <w:tcW w:w="2835" w:type="dxa"/>
            <w:vAlign w:val="center"/>
          </w:tcPr>
          <w:p w14:paraId="0FBF720E" w14:textId="77777777" w:rsidR="004C2A4E" w:rsidRPr="004C2A4E" w:rsidRDefault="006955BF" w:rsidP="00532D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733E92" wp14:editId="07343C16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22860</wp:posOffset>
                      </wp:positionV>
                      <wp:extent cx="295275" cy="219075"/>
                      <wp:effectExtent l="7620" t="13335" r="1143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E1352" w14:textId="77777777" w:rsidR="00532D13" w:rsidRPr="00DA48AB" w:rsidRDefault="00532D13" w:rsidP="00D22A8B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3E92" id="Rectangle 2" o:spid="_x0000_s1026" style="position:absolute;margin-left:88.35pt;margin-top:1.8pt;width:23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">
                      <v:textbox>
                        <w:txbxContent>
                          <w:p w14:paraId="0EBE1352" w14:textId="77777777" w:rsidR="00532D13" w:rsidRPr="00DA48AB" w:rsidRDefault="00532D13" w:rsidP="00D22A8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2A4E">
              <w:rPr>
                <w:rFonts w:ascii="Arial" w:hAnsi="Arial" w:cs="Arial"/>
                <w:sz w:val="18"/>
                <w:szCs w:val="18"/>
              </w:rPr>
              <w:t>NOMBRAMIENTO:</w:t>
            </w:r>
          </w:p>
        </w:tc>
        <w:tc>
          <w:tcPr>
            <w:tcW w:w="3685" w:type="dxa"/>
            <w:gridSpan w:val="2"/>
            <w:vAlign w:val="center"/>
          </w:tcPr>
          <w:p w14:paraId="3E873058" w14:textId="77777777" w:rsidR="004C2A4E" w:rsidRPr="004C2A4E" w:rsidRDefault="006955BF" w:rsidP="00532D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1D1AF" wp14:editId="4D062188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13335</wp:posOffset>
                      </wp:positionV>
                      <wp:extent cx="323850" cy="219075"/>
                      <wp:effectExtent l="9525" t="13335" r="9525" b="571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19D5C" w14:textId="77777777" w:rsidR="00532D13" w:rsidRPr="001E4EF2" w:rsidRDefault="00532D13" w:rsidP="000A63C0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1D1AF" id="Rectangle 3" o:spid="_x0000_s1027" style="position:absolute;margin-left:40.5pt;margin-top:1.05pt;width:25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">
                      <v:textbox>
                        <w:txbxContent>
                          <w:p w14:paraId="3C619D5C" w14:textId="77777777" w:rsidR="00532D13" w:rsidRPr="001E4EF2" w:rsidRDefault="00532D13" w:rsidP="000A63C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2A4E">
              <w:rPr>
                <w:rFonts w:ascii="Arial" w:hAnsi="Arial" w:cs="Arial"/>
                <w:sz w:val="18"/>
                <w:szCs w:val="18"/>
              </w:rPr>
              <w:t>CESE:</w:t>
            </w:r>
          </w:p>
        </w:tc>
      </w:tr>
      <w:tr w:rsidR="002A465B" w14:paraId="39538715" w14:textId="77777777" w:rsidTr="00DC0910">
        <w:trPr>
          <w:trHeight w:val="1108"/>
        </w:trPr>
        <w:tc>
          <w:tcPr>
            <w:tcW w:w="3369" w:type="dxa"/>
            <w:tcBorders>
              <w:bottom w:val="single" w:sz="4" w:space="0" w:color="auto"/>
            </w:tcBorders>
          </w:tcPr>
          <w:p w14:paraId="7669ED10" w14:textId="77777777" w:rsidR="00DC0910" w:rsidRDefault="00DC0910" w:rsidP="00532D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25F04" w14:textId="263C67E1" w:rsidR="004C2A4E" w:rsidRDefault="002A465B" w:rsidP="00532D13">
            <w:pPr>
              <w:rPr>
                <w:rFonts w:ascii="Arial" w:hAnsi="Arial" w:cs="Arial"/>
                <w:sz w:val="18"/>
                <w:szCs w:val="18"/>
              </w:rPr>
            </w:pPr>
            <w:r w:rsidRPr="004C2A4E">
              <w:rPr>
                <w:rFonts w:ascii="Arial" w:hAnsi="Arial" w:cs="Arial"/>
                <w:sz w:val="18"/>
                <w:szCs w:val="18"/>
              </w:rPr>
              <w:t>TFNO. PARTICULAR:</w:t>
            </w:r>
          </w:p>
          <w:p w14:paraId="5863CB95" w14:textId="77777777" w:rsidR="00121503" w:rsidRPr="004C2A4E" w:rsidRDefault="00121503" w:rsidP="00532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3A0181C9" w14:textId="77777777" w:rsidR="00DC0910" w:rsidRDefault="00DC0910" w:rsidP="002A4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5F6A3" w14:textId="58B88635" w:rsidR="00121503" w:rsidRPr="004C2A4E" w:rsidRDefault="00EB430B" w:rsidP="002A46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DC0910">
              <w:rPr>
                <w:rFonts w:ascii="Arial" w:hAnsi="Arial" w:cs="Arial"/>
                <w:sz w:val="18"/>
                <w:szCs w:val="18"/>
              </w:rPr>
              <w:t xml:space="preserve"> PARTICULAR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C2A4E" w14:paraId="590F13C4" w14:textId="77777777" w:rsidTr="00532D13">
        <w:trPr>
          <w:trHeight w:val="510"/>
        </w:trPr>
        <w:tc>
          <w:tcPr>
            <w:tcW w:w="8046" w:type="dxa"/>
            <w:gridSpan w:val="3"/>
            <w:shd w:val="clear" w:color="auto" w:fill="D9D9D9" w:themeFill="background1" w:themeFillShade="D9"/>
            <w:vAlign w:val="center"/>
          </w:tcPr>
          <w:p w14:paraId="54720F7D" w14:textId="77777777" w:rsidR="004C2A4E" w:rsidRDefault="004C2A4E" w:rsidP="002A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C9069A" w14:textId="77777777" w:rsidR="004C2A4E" w:rsidRPr="00532D13" w:rsidRDefault="004C2A4E" w:rsidP="004C2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D13">
              <w:rPr>
                <w:rFonts w:ascii="Arial" w:hAnsi="Arial" w:cs="Arial"/>
                <w:b/>
                <w:sz w:val="24"/>
                <w:szCs w:val="24"/>
              </w:rPr>
              <w:t>IMPORTE</w:t>
            </w:r>
          </w:p>
        </w:tc>
      </w:tr>
      <w:tr w:rsidR="004C2A4E" w14:paraId="52F348D4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32762D88" w14:textId="77777777" w:rsidR="004C2A4E" w:rsidRPr="00532D13" w:rsidRDefault="004C2A4E" w:rsidP="007349A6">
            <w:pPr>
              <w:spacing w:line="360" w:lineRule="auto"/>
              <w:rPr>
                <w:rFonts w:ascii="Arial" w:hAnsi="Arial" w:cs="Arial"/>
              </w:rPr>
            </w:pPr>
            <w:r w:rsidRPr="00532D13">
              <w:rPr>
                <w:rFonts w:ascii="Arial" w:hAnsi="Arial" w:cs="Arial"/>
              </w:rPr>
              <w:t xml:space="preserve">Bienes inmuebles </w:t>
            </w:r>
          </w:p>
        </w:tc>
        <w:tc>
          <w:tcPr>
            <w:tcW w:w="1843" w:type="dxa"/>
            <w:vAlign w:val="center"/>
          </w:tcPr>
          <w:p w14:paraId="7ABD8063" w14:textId="77777777" w:rsidR="004C2A4E" w:rsidRPr="00AA7455" w:rsidRDefault="004C2A4E" w:rsidP="0012150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A4E" w14:paraId="3CE7283D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5A3DD863" w14:textId="75E04A63" w:rsidR="004C2A4E" w:rsidRPr="00532D13" w:rsidRDefault="004C2A4E" w:rsidP="002A465B">
            <w:pPr>
              <w:spacing w:line="360" w:lineRule="auto"/>
              <w:rPr>
                <w:rFonts w:ascii="Arial" w:hAnsi="Arial" w:cs="Arial"/>
              </w:rPr>
            </w:pPr>
            <w:r w:rsidRPr="00532D13">
              <w:rPr>
                <w:rFonts w:ascii="Arial" w:hAnsi="Arial" w:cs="Arial"/>
              </w:rPr>
              <w:t xml:space="preserve">Depósitos en cta. </w:t>
            </w:r>
            <w:r w:rsidR="00DC0910" w:rsidRPr="00532D13">
              <w:rPr>
                <w:rFonts w:ascii="Arial" w:hAnsi="Arial" w:cs="Arial"/>
              </w:rPr>
              <w:t>C</w:t>
            </w:r>
            <w:r w:rsidRPr="00532D13">
              <w:rPr>
                <w:rFonts w:ascii="Arial" w:hAnsi="Arial" w:cs="Arial"/>
              </w:rPr>
              <w:t xml:space="preserve">orriente o de ahorro, a la vista o a plazo, ctas. </w:t>
            </w:r>
            <w:r w:rsidR="00DC0910" w:rsidRPr="00532D13">
              <w:rPr>
                <w:rFonts w:ascii="Arial" w:hAnsi="Arial" w:cs="Arial"/>
              </w:rPr>
              <w:t>F</w:t>
            </w:r>
            <w:r w:rsidRPr="00532D13">
              <w:rPr>
                <w:rFonts w:ascii="Arial" w:hAnsi="Arial" w:cs="Arial"/>
              </w:rPr>
              <w:t>inancieras y otras imposiciones</w:t>
            </w:r>
          </w:p>
        </w:tc>
        <w:tc>
          <w:tcPr>
            <w:tcW w:w="1843" w:type="dxa"/>
            <w:vAlign w:val="center"/>
          </w:tcPr>
          <w:p w14:paraId="11A332F9" w14:textId="77777777" w:rsidR="004C2A4E" w:rsidRPr="00AA7455" w:rsidRDefault="004C2A4E" w:rsidP="002A465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A4E" w14:paraId="37E909DC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0AFF8554" w14:textId="6E824905" w:rsidR="004C2A4E" w:rsidRPr="00532D13" w:rsidRDefault="004C2A4E" w:rsidP="00D572B1">
            <w:pPr>
              <w:spacing w:line="360" w:lineRule="auto"/>
              <w:rPr>
                <w:rFonts w:ascii="Arial" w:hAnsi="Arial" w:cs="Arial"/>
              </w:rPr>
            </w:pPr>
            <w:r w:rsidRPr="00532D13">
              <w:rPr>
                <w:rFonts w:ascii="Arial" w:hAnsi="Arial" w:cs="Arial"/>
              </w:rPr>
              <w:t xml:space="preserve">Accs. </w:t>
            </w:r>
            <w:r w:rsidR="00DC0910" w:rsidRPr="00532D13">
              <w:rPr>
                <w:rFonts w:ascii="Arial" w:hAnsi="Arial" w:cs="Arial"/>
              </w:rPr>
              <w:t>Y</w:t>
            </w:r>
            <w:r w:rsidRPr="00532D13">
              <w:rPr>
                <w:rFonts w:ascii="Arial" w:hAnsi="Arial" w:cs="Arial"/>
              </w:rPr>
              <w:t xml:space="preserve"> participaciones en el capital social o en el fondo patrimonial de </w:t>
            </w:r>
            <w:r w:rsidR="00D572B1">
              <w:rPr>
                <w:rFonts w:ascii="Arial" w:hAnsi="Arial" w:cs="Arial"/>
              </w:rPr>
              <w:t>entidades jurídicas</w:t>
            </w:r>
            <w:r w:rsidRPr="00532D13">
              <w:rPr>
                <w:rFonts w:ascii="Arial" w:hAnsi="Arial" w:cs="Arial"/>
              </w:rPr>
              <w:t xml:space="preserve"> negociadas</w:t>
            </w:r>
            <w:r w:rsidR="00C12259">
              <w:rPr>
                <w:rFonts w:ascii="Arial" w:hAnsi="Arial" w:cs="Arial"/>
              </w:rPr>
              <w:t>; deuda pública; obligaciones, bonos</w:t>
            </w:r>
          </w:p>
        </w:tc>
        <w:tc>
          <w:tcPr>
            <w:tcW w:w="1843" w:type="dxa"/>
            <w:vAlign w:val="center"/>
          </w:tcPr>
          <w:p w14:paraId="07AAA0D7" w14:textId="77777777" w:rsidR="004C2A4E" w:rsidRPr="00AA7455" w:rsidRDefault="004C2A4E" w:rsidP="002A465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A4E" w14:paraId="3ABAA8DA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022C07C8" w14:textId="629D5B14" w:rsidR="004C2A4E" w:rsidRPr="00532D13" w:rsidRDefault="004C2A4E" w:rsidP="002A465B">
            <w:pPr>
              <w:spacing w:line="360" w:lineRule="auto"/>
              <w:rPr>
                <w:rFonts w:ascii="Arial" w:hAnsi="Arial" w:cs="Arial"/>
              </w:rPr>
            </w:pPr>
            <w:r w:rsidRPr="00532D13">
              <w:rPr>
                <w:rFonts w:ascii="Arial" w:hAnsi="Arial" w:cs="Arial"/>
              </w:rPr>
              <w:t xml:space="preserve">Accs. </w:t>
            </w:r>
            <w:r w:rsidR="00DC0910" w:rsidRPr="00532D13">
              <w:rPr>
                <w:rFonts w:ascii="Arial" w:hAnsi="Arial" w:cs="Arial"/>
              </w:rPr>
              <w:t>Y</w:t>
            </w:r>
            <w:r w:rsidRPr="00532D13">
              <w:rPr>
                <w:rFonts w:ascii="Arial" w:hAnsi="Arial" w:cs="Arial"/>
              </w:rPr>
              <w:t xml:space="preserve"> participaciones en capital social o en fondos propios de entidades jurídicas </w:t>
            </w:r>
            <w:r w:rsidR="00C12259">
              <w:rPr>
                <w:rFonts w:ascii="Arial" w:hAnsi="Arial" w:cs="Arial"/>
              </w:rPr>
              <w:t xml:space="preserve">no </w:t>
            </w:r>
            <w:r w:rsidRPr="00532D13">
              <w:rPr>
                <w:rFonts w:ascii="Arial" w:hAnsi="Arial" w:cs="Arial"/>
              </w:rPr>
              <w:t>negociadas</w:t>
            </w:r>
          </w:p>
        </w:tc>
        <w:tc>
          <w:tcPr>
            <w:tcW w:w="1843" w:type="dxa"/>
            <w:vAlign w:val="center"/>
          </w:tcPr>
          <w:p w14:paraId="6E332260" w14:textId="77777777" w:rsidR="004C2A4E" w:rsidRPr="00AA7455" w:rsidRDefault="004C2A4E" w:rsidP="002A465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A4E" w14:paraId="6AFAF2AD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25EC73DC" w14:textId="77777777" w:rsidR="004C2A4E" w:rsidRPr="00532D13" w:rsidRDefault="00143CD0" w:rsidP="00927D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Seguros de v</w:t>
            </w:r>
            <w:r w:rsidR="004C2A4E" w:rsidRPr="00532D13">
              <w:rPr>
                <w:rFonts w:ascii="Arial" w:hAnsi="Arial" w:cs="Arial"/>
              </w:rPr>
              <w:t>ida</w:t>
            </w:r>
            <w:r w:rsidR="00203971">
              <w:rPr>
                <w:rFonts w:ascii="Arial" w:hAnsi="Arial" w:cs="Arial"/>
              </w:rPr>
              <w:t xml:space="preserve"> y planes de pensiones</w:t>
            </w:r>
          </w:p>
        </w:tc>
        <w:tc>
          <w:tcPr>
            <w:tcW w:w="1843" w:type="dxa"/>
            <w:vAlign w:val="center"/>
          </w:tcPr>
          <w:p w14:paraId="7B258F64" w14:textId="77777777" w:rsidR="004C2A4E" w:rsidRDefault="004C2A4E" w:rsidP="002A465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A4E" w14:paraId="3E1C9B89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383CC0B9" w14:textId="77777777" w:rsidR="004C2A4E" w:rsidRPr="00532D13" w:rsidRDefault="004C2A4E" w:rsidP="002A465B">
            <w:pPr>
              <w:spacing w:line="360" w:lineRule="auto"/>
              <w:rPr>
                <w:rFonts w:ascii="Arial" w:hAnsi="Arial" w:cs="Arial"/>
              </w:rPr>
            </w:pPr>
            <w:r w:rsidRPr="00532D13">
              <w:rPr>
                <w:rFonts w:ascii="Arial" w:hAnsi="Arial" w:cs="Arial"/>
              </w:rPr>
              <w:t>Demás bienes y derechos de contenido económico</w:t>
            </w:r>
          </w:p>
        </w:tc>
        <w:tc>
          <w:tcPr>
            <w:tcW w:w="1843" w:type="dxa"/>
            <w:vAlign w:val="center"/>
          </w:tcPr>
          <w:p w14:paraId="0DBA4603" w14:textId="77777777" w:rsidR="004C2A4E" w:rsidRDefault="004C2A4E" w:rsidP="002A465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A4E" w14:paraId="53098D4A" w14:textId="77777777" w:rsidTr="00532D13">
        <w:trPr>
          <w:trHeight w:val="510"/>
        </w:trPr>
        <w:tc>
          <w:tcPr>
            <w:tcW w:w="8046" w:type="dxa"/>
            <w:gridSpan w:val="3"/>
            <w:vAlign w:val="center"/>
          </w:tcPr>
          <w:p w14:paraId="6A87A451" w14:textId="4BD6D0F4" w:rsidR="004C2A4E" w:rsidRPr="00C30B11" w:rsidRDefault="00C30B11" w:rsidP="002A465B">
            <w:pPr>
              <w:spacing w:line="360" w:lineRule="auto"/>
              <w:rPr>
                <w:rFonts w:ascii="Arial" w:hAnsi="Arial" w:cs="Arial"/>
              </w:rPr>
            </w:pPr>
            <w:r w:rsidRPr="00C30B11">
              <w:rPr>
                <w:rFonts w:ascii="Arial" w:hAnsi="Arial" w:cs="Arial"/>
              </w:rPr>
              <w:t>Pasivo</w:t>
            </w:r>
          </w:p>
        </w:tc>
        <w:tc>
          <w:tcPr>
            <w:tcW w:w="1843" w:type="dxa"/>
            <w:vAlign w:val="center"/>
          </w:tcPr>
          <w:p w14:paraId="70B7B78D" w14:textId="77777777" w:rsidR="004C2A4E" w:rsidRDefault="004C2A4E" w:rsidP="002A465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A32969" w14:textId="77777777" w:rsidR="00256D52" w:rsidRPr="001324C3" w:rsidRDefault="00256D52" w:rsidP="00553658">
      <w:pPr>
        <w:rPr>
          <w:rFonts w:ascii="Arial" w:hAnsi="Arial" w:cs="Arial"/>
        </w:rPr>
      </w:pPr>
    </w:p>
    <w:p w14:paraId="0D9F3E6E" w14:textId="24076426" w:rsidR="001324C3" w:rsidRPr="001324C3" w:rsidRDefault="00DC0910" w:rsidP="00DC0910">
      <w:pPr>
        <w:ind w:left="20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1324C3" w:rsidRPr="001324C3">
        <w:rPr>
          <w:rFonts w:ascii="Arial" w:hAnsi="Arial" w:cs="Arial"/>
        </w:rPr>
        <w:t>Firmado</w:t>
      </w:r>
      <w:r>
        <w:rPr>
          <w:rFonts w:ascii="Arial" w:hAnsi="Arial" w:cs="Arial"/>
        </w:rPr>
        <w:t xml:space="preserve"> digitalmente</w:t>
      </w:r>
    </w:p>
    <w:p w14:paraId="312ABE0E" w14:textId="77777777" w:rsidR="001324C3" w:rsidRPr="001324C3" w:rsidRDefault="001324C3" w:rsidP="001324C3">
      <w:pPr>
        <w:ind w:left="2042"/>
        <w:rPr>
          <w:rFonts w:ascii="Arial" w:hAnsi="Arial" w:cs="Arial"/>
        </w:rPr>
      </w:pPr>
    </w:p>
    <w:sectPr w:rsidR="001324C3" w:rsidRPr="001324C3" w:rsidSect="00256D52">
      <w:type w:val="continuous"/>
      <w:pgSz w:w="12240" w:h="15840" w:code="1"/>
      <w:pgMar w:top="709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DCE8" w14:textId="77777777" w:rsidR="00B129B3" w:rsidRDefault="00B129B3">
      <w:r>
        <w:separator/>
      </w:r>
    </w:p>
  </w:endnote>
  <w:endnote w:type="continuationSeparator" w:id="0">
    <w:p w14:paraId="05F797D9" w14:textId="77777777" w:rsidR="00B129B3" w:rsidRDefault="00B1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BA2D" w14:textId="77777777" w:rsidR="00B129B3" w:rsidRDefault="00B129B3">
      <w:r>
        <w:separator/>
      </w:r>
    </w:p>
  </w:footnote>
  <w:footnote w:type="continuationSeparator" w:id="0">
    <w:p w14:paraId="34DAC8FC" w14:textId="77777777" w:rsidR="00B129B3" w:rsidRDefault="00B1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7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1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5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6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7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42313">
    <w:abstractNumId w:val="8"/>
  </w:num>
  <w:num w:numId="2" w16cid:durableId="400371593">
    <w:abstractNumId w:val="10"/>
  </w:num>
  <w:num w:numId="3" w16cid:durableId="1624070699">
    <w:abstractNumId w:val="17"/>
  </w:num>
  <w:num w:numId="4" w16cid:durableId="689571093">
    <w:abstractNumId w:val="3"/>
  </w:num>
  <w:num w:numId="5" w16cid:durableId="436340705">
    <w:abstractNumId w:val="13"/>
  </w:num>
  <w:num w:numId="6" w16cid:durableId="991299941">
    <w:abstractNumId w:val="12"/>
  </w:num>
  <w:num w:numId="7" w16cid:durableId="842552784">
    <w:abstractNumId w:val="15"/>
  </w:num>
  <w:num w:numId="8" w16cid:durableId="424032461">
    <w:abstractNumId w:val="4"/>
  </w:num>
  <w:num w:numId="9" w16cid:durableId="1424105868">
    <w:abstractNumId w:val="6"/>
  </w:num>
  <w:num w:numId="10" w16cid:durableId="1305157799">
    <w:abstractNumId w:val="1"/>
  </w:num>
  <w:num w:numId="11" w16cid:durableId="2019039393">
    <w:abstractNumId w:val="9"/>
  </w:num>
  <w:num w:numId="12" w16cid:durableId="1384786933">
    <w:abstractNumId w:val="14"/>
  </w:num>
  <w:num w:numId="13" w16cid:durableId="5642188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286565">
    <w:abstractNumId w:val="5"/>
  </w:num>
  <w:num w:numId="15" w16cid:durableId="306277467">
    <w:abstractNumId w:val="2"/>
  </w:num>
  <w:num w:numId="16" w16cid:durableId="714816964">
    <w:abstractNumId w:val="7"/>
  </w:num>
  <w:num w:numId="17" w16cid:durableId="1745106213">
    <w:abstractNumId w:val="0"/>
  </w:num>
  <w:num w:numId="18" w16cid:durableId="1513297152">
    <w:abstractNumId w:val="11"/>
  </w:num>
  <w:num w:numId="19" w16cid:durableId="67386247">
    <w:abstractNumId w:val="18"/>
  </w:num>
  <w:num w:numId="20" w16cid:durableId="1958220047">
    <w:abstractNumId w:val="16"/>
  </w:num>
  <w:num w:numId="21" w16cid:durableId="15825206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A"/>
    <w:rsid w:val="00003F09"/>
    <w:rsid w:val="000108AE"/>
    <w:rsid w:val="00013916"/>
    <w:rsid w:val="00020A4A"/>
    <w:rsid w:val="000511F0"/>
    <w:rsid w:val="0007690F"/>
    <w:rsid w:val="00081955"/>
    <w:rsid w:val="00092A11"/>
    <w:rsid w:val="00096A67"/>
    <w:rsid w:val="000A63C0"/>
    <w:rsid w:val="000B1172"/>
    <w:rsid w:val="000B3DF5"/>
    <w:rsid w:val="000B5A22"/>
    <w:rsid w:val="000B6031"/>
    <w:rsid w:val="000C64E2"/>
    <w:rsid w:val="000D1A73"/>
    <w:rsid w:val="000D69A1"/>
    <w:rsid w:val="000F1B99"/>
    <w:rsid w:val="000F3E16"/>
    <w:rsid w:val="000F42BE"/>
    <w:rsid w:val="000F6122"/>
    <w:rsid w:val="000F64CA"/>
    <w:rsid w:val="000F7AAF"/>
    <w:rsid w:val="000F7F42"/>
    <w:rsid w:val="0010090B"/>
    <w:rsid w:val="00103C69"/>
    <w:rsid w:val="001056D7"/>
    <w:rsid w:val="00106D25"/>
    <w:rsid w:val="00110962"/>
    <w:rsid w:val="00115164"/>
    <w:rsid w:val="00121503"/>
    <w:rsid w:val="00125D3F"/>
    <w:rsid w:val="001324C3"/>
    <w:rsid w:val="001325EA"/>
    <w:rsid w:val="001363B5"/>
    <w:rsid w:val="00143CD0"/>
    <w:rsid w:val="00145929"/>
    <w:rsid w:val="0017029F"/>
    <w:rsid w:val="00172E81"/>
    <w:rsid w:val="00173778"/>
    <w:rsid w:val="00176572"/>
    <w:rsid w:val="00184D7D"/>
    <w:rsid w:val="00191E59"/>
    <w:rsid w:val="001948A5"/>
    <w:rsid w:val="001A1939"/>
    <w:rsid w:val="001D5675"/>
    <w:rsid w:val="001E2E80"/>
    <w:rsid w:val="001E33C9"/>
    <w:rsid w:val="001E4EF2"/>
    <w:rsid w:val="001F3C58"/>
    <w:rsid w:val="00203971"/>
    <w:rsid w:val="00204E14"/>
    <w:rsid w:val="00212A0B"/>
    <w:rsid w:val="0021763E"/>
    <w:rsid w:val="00243B14"/>
    <w:rsid w:val="00246129"/>
    <w:rsid w:val="00250FC8"/>
    <w:rsid w:val="002522BA"/>
    <w:rsid w:val="00255308"/>
    <w:rsid w:val="00256D52"/>
    <w:rsid w:val="00260CE4"/>
    <w:rsid w:val="00261810"/>
    <w:rsid w:val="00267C83"/>
    <w:rsid w:val="00273BB8"/>
    <w:rsid w:val="002863AD"/>
    <w:rsid w:val="00294D38"/>
    <w:rsid w:val="002A465B"/>
    <w:rsid w:val="002A4950"/>
    <w:rsid w:val="002B612A"/>
    <w:rsid w:val="002C0067"/>
    <w:rsid w:val="002C1EDF"/>
    <w:rsid w:val="002C61E7"/>
    <w:rsid w:val="002D227F"/>
    <w:rsid w:val="002D6BC6"/>
    <w:rsid w:val="002D7D22"/>
    <w:rsid w:val="002E1A95"/>
    <w:rsid w:val="002F4EA7"/>
    <w:rsid w:val="0030055A"/>
    <w:rsid w:val="003050B8"/>
    <w:rsid w:val="00305401"/>
    <w:rsid w:val="00307137"/>
    <w:rsid w:val="00313EA6"/>
    <w:rsid w:val="00332463"/>
    <w:rsid w:val="00350ACE"/>
    <w:rsid w:val="00351F39"/>
    <w:rsid w:val="00366DE3"/>
    <w:rsid w:val="003709C3"/>
    <w:rsid w:val="003734E8"/>
    <w:rsid w:val="003822D7"/>
    <w:rsid w:val="003871EC"/>
    <w:rsid w:val="003A5DAD"/>
    <w:rsid w:val="003D1D70"/>
    <w:rsid w:val="003D5E94"/>
    <w:rsid w:val="003E1BC3"/>
    <w:rsid w:val="003E5A30"/>
    <w:rsid w:val="003E7648"/>
    <w:rsid w:val="00411669"/>
    <w:rsid w:val="00417C3D"/>
    <w:rsid w:val="004348A7"/>
    <w:rsid w:val="00442D4C"/>
    <w:rsid w:val="0044397F"/>
    <w:rsid w:val="0045134E"/>
    <w:rsid w:val="00470E85"/>
    <w:rsid w:val="00471386"/>
    <w:rsid w:val="004744B4"/>
    <w:rsid w:val="00492A68"/>
    <w:rsid w:val="0049463B"/>
    <w:rsid w:val="00497019"/>
    <w:rsid w:val="004A063B"/>
    <w:rsid w:val="004A3FE2"/>
    <w:rsid w:val="004B09EA"/>
    <w:rsid w:val="004C2A4E"/>
    <w:rsid w:val="004C659D"/>
    <w:rsid w:val="004C7B61"/>
    <w:rsid w:val="004F0A48"/>
    <w:rsid w:val="00505F70"/>
    <w:rsid w:val="005062EC"/>
    <w:rsid w:val="00507F9D"/>
    <w:rsid w:val="00513A26"/>
    <w:rsid w:val="00530FDF"/>
    <w:rsid w:val="00532D13"/>
    <w:rsid w:val="0053382A"/>
    <w:rsid w:val="00536C79"/>
    <w:rsid w:val="005416FE"/>
    <w:rsid w:val="00545FBC"/>
    <w:rsid w:val="00553658"/>
    <w:rsid w:val="00566DE5"/>
    <w:rsid w:val="005805EF"/>
    <w:rsid w:val="005B425A"/>
    <w:rsid w:val="005C7257"/>
    <w:rsid w:val="005D7A01"/>
    <w:rsid w:val="005E10AD"/>
    <w:rsid w:val="005F3984"/>
    <w:rsid w:val="006073F0"/>
    <w:rsid w:val="00610FB4"/>
    <w:rsid w:val="00614146"/>
    <w:rsid w:val="00623D35"/>
    <w:rsid w:val="00631222"/>
    <w:rsid w:val="006520B8"/>
    <w:rsid w:val="00670687"/>
    <w:rsid w:val="00680757"/>
    <w:rsid w:val="0068574F"/>
    <w:rsid w:val="006955BF"/>
    <w:rsid w:val="0069582A"/>
    <w:rsid w:val="006A0958"/>
    <w:rsid w:val="006A4107"/>
    <w:rsid w:val="006B638F"/>
    <w:rsid w:val="006C0630"/>
    <w:rsid w:val="006C39C3"/>
    <w:rsid w:val="006D7CB3"/>
    <w:rsid w:val="006E679D"/>
    <w:rsid w:val="006F075C"/>
    <w:rsid w:val="006F1ABB"/>
    <w:rsid w:val="006F2913"/>
    <w:rsid w:val="00700B42"/>
    <w:rsid w:val="00706864"/>
    <w:rsid w:val="00716D0D"/>
    <w:rsid w:val="00717422"/>
    <w:rsid w:val="007349A6"/>
    <w:rsid w:val="00740686"/>
    <w:rsid w:val="007418BF"/>
    <w:rsid w:val="00742AD7"/>
    <w:rsid w:val="007456A7"/>
    <w:rsid w:val="00745844"/>
    <w:rsid w:val="0075014A"/>
    <w:rsid w:val="00750BA9"/>
    <w:rsid w:val="007522D2"/>
    <w:rsid w:val="007636C2"/>
    <w:rsid w:val="007742A8"/>
    <w:rsid w:val="00784B14"/>
    <w:rsid w:val="00792958"/>
    <w:rsid w:val="00792F61"/>
    <w:rsid w:val="007B648A"/>
    <w:rsid w:val="007D29BA"/>
    <w:rsid w:val="007D724D"/>
    <w:rsid w:val="007E24DC"/>
    <w:rsid w:val="007E4985"/>
    <w:rsid w:val="00804E73"/>
    <w:rsid w:val="00813519"/>
    <w:rsid w:val="008248D8"/>
    <w:rsid w:val="00834979"/>
    <w:rsid w:val="00836928"/>
    <w:rsid w:val="00853CFE"/>
    <w:rsid w:val="00856489"/>
    <w:rsid w:val="0086435A"/>
    <w:rsid w:val="00871F18"/>
    <w:rsid w:val="00876F79"/>
    <w:rsid w:val="0087725A"/>
    <w:rsid w:val="00887F35"/>
    <w:rsid w:val="008A0AC9"/>
    <w:rsid w:val="008C07A5"/>
    <w:rsid w:val="008C1B79"/>
    <w:rsid w:val="008C4CB7"/>
    <w:rsid w:val="008D2599"/>
    <w:rsid w:val="008E78F6"/>
    <w:rsid w:val="0090198B"/>
    <w:rsid w:val="00911B7A"/>
    <w:rsid w:val="00912B99"/>
    <w:rsid w:val="00915FC4"/>
    <w:rsid w:val="009165C4"/>
    <w:rsid w:val="00916820"/>
    <w:rsid w:val="00922924"/>
    <w:rsid w:val="00926263"/>
    <w:rsid w:val="00927D1D"/>
    <w:rsid w:val="00931B5C"/>
    <w:rsid w:val="00942ADE"/>
    <w:rsid w:val="00957CCC"/>
    <w:rsid w:val="00983061"/>
    <w:rsid w:val="00995751"/>
    <w:rsid w:val="00997A5A"/>
    <w:rsid w:val="009C2B79"/>
    <w:rsid w:val="009C710B"/>
    <w:rsid w:val="009D149E"/>
    <w:rsid w:val="009D5ECD"/>
    <w:rsid w:val="009D7B96"/>
    <w:rsid w:val="009E0FC6"/>
    <w:rsid w:val="009F6E00"/>
    <w:rsid w:val="00A102B1"/>
    <w:rsid w:val="00A20102"/>
    <w:rsid w:val="00A413FC"/>
    <w:rsid w:val="00A41594"/>
    <w:rsid w:val="00A43AF9"/>
    <w:rsid w:val="00A9754E"/>
    <w:rsid w:val="00AA016E"/>
    <w:rsid w:val="00AA5D39"/>
    <w:rsid w:val="00AB0C4B"/>
    <w:rsid w:val="00AC1C10"/>
    <w:rsid w:val="00AD0F35"/>
    <w:rsid w:val="00AD27F5"/>
    <w:rsid w:val="00AD39A3"/>
    <w:rsid w:val="00AD4F4F"/>
    <w:rsid w:val="00AE388A"/>
    <w:rsid w:val="00AE4C4A"/>
    <w:rsid w:val="00AE57DA"/>
    <w:rsid w:val="00AF122C"/>
    <w:rsid w:val="00AF3A13"/>
    <w:rsid w:val="00B04CDD"/>
    <w:rsid w:val="00B129B3"/>
    <w:rsid w:val="00B17F3C"/>
    <w:rsid w:val="00B27302"/>
    <w:rsid w:val="00B41666"/>
    <w:rsid w:val="00B416B6"/>
    <w:rsid w:val="00B43E3F"/>
    <w:rsid w:val="00B85579"/>
    <w:rsid w:val="00B9190A"/>
    <w:rsid w:val="00B95E4B"/>
    <w:rsid w:val="00BA28C1"/>
    <w:rsid w:val="00BC13C5"/>
    <w:rsid w:val="00BC17BB"/>
    <w:rsid w:val="00BC31AD"/>
    <w:rsid w:val="00BC44A0"/>
    <w:rsid w:val="00BE604F"/>
    <w:rsid w:val="00C07E9C"/>
    <w:rsid w:val="00C12259"/>
    <w:rsid w:val="00C20E1E"/>
    <w:rsid w:val="00C30B11"/>
    <w:rsid w:val="00C31B3A"/>
    <w:rsid w:val="00C446C7"/>
    <w:rsid w:val="00C83B58"/>
    <w:rsid w:val="00C86903"/>
    <w:rsid w:val="00C90218"/>
    <w:rsid w:val="00C91B5D"/>
    <w:rsid w:val="00C95CAA"/>
    <w:rsid w:val="00CA08DE"/>
    <w:rsid w:val="00CA4223"/>
    <w:rsid w:val="00CA61E2"/>
    <w:rsid w:val="00CC4938"/>
    <w:rsid w:val="00CD31B5"/>
    <w:rsid w:val="00CF4578"/>
    <w:rsid w:val="00D06C59"/>
    <w:rsid w:val="00D22A8B"/>
    <w:rsid w:val="00D230B8"/>
    <w:rsid w:val="00D31915"/>
    <w:rsid w:val="00D32A6F"/>
    <w:rsid w:val="00D358A3"/>
    <w:rsid w:val="00D3633E"/>
    <w:rsid w:val="00D47D31"/>
    <w:rsid w:val="00D5572B"/>
    <w:rsid w:val="00D57122"/>
    <w:rsid w:val="00D572B1"/>
    <w:rsid w:val="00D73D2A"/>
    <w:rsid w:val="00D75938"/>
    <w:rsid w:val="00D808E1"/>
    <w:rsid w:val="00D81023"/>
    <w:rsid w:val="00D830F2"/>
    <w:rsid w:val="00D85B31"/>
    <w:rsid w:val="00DA36E2"/>
    <w:rsid w:val="00DA48AB"/>
    <w:rsid w:val="00DB1385"/>
    <w:rsid w:val="00DB1632"/>
    <w:rsid w:val="00DC0910"/>
    <w:rsid w:val="00DD1672"/>
    <w:rsid w:val="00DE5070"/>
    <w:rsid w:val="00DF4380"/>
    <w:rsid w:val="00E0404C"/>
    <w:rsid w:val="00E04A7A"/>
    <w:rsid w:val="00E2690E"/>
    <w:rsid w:val="00E343CB"/>
    <w:rsid w:val="00E3610E"/>
    <w:rsid w:val="00E62658"/>
    <w:rsid w:val="00E67AA1"/>
    <w:rsid w:val="00E72C5A"/>
    <w:rsid w:val="00E72CB2"/>
    <w:rsid w:val="00E741C9"/>
    <w:rsid w:val="00E77CCD"/>
    <w:rsid w:val="00E80D54"/>
    <w:rsid w:val="00E84DC9"/>
    <w:rsid w:val="00E86837"/>
    <w:rsid w:val="00E87C42"/>
    <w:rsid w:val="00E9199E"/>
    <w:rsid w:val="00E96A6E"/>
    <w:rsid w:val="00EA5EEA"/>
    <w:rsid w:val="00EA6395"/>
    <w:rsid w:val="00EB430B"/>
    <w:rsid w:val="00EC78A4"/>
    <w:rsid w:val="00EE339B"/>
    <w:rsid w:val="00EF015F"/>
    <w:rsid w:val="00EF299F"/>
    <w:rsid w:val="00EF6A02"/>
    <w:rsid w:val="00F003C0"/>
    <w:rsid w:val="00F14891"/>
    <w:rsid w:val="00F20B61"/>
    <w:rsid w:val="00F236C1"/>
    <w:rsid w:val="00F40863"/>
    <w:rsid w:val="00F47D5F"/>
    <w:rsid w:val="00F51A94"/>
    <w:rsid w:val="00F51B5C"/>
    <w:rsid w:val="00F55D53"/>
    <w:rsid w:val="00F56A5D"/>
    <w:rsid w:val="00F66479"/>
    <w:rsid w:val="00F83A3C"/>
    <w:rsid w:val="00FB378C"/>
    <w:rsid w:val="00F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21B03"/>
  <w15:docId w15:val="{4811DE4B-99FA-4EBC-8976-6DE64D1E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2</TotalTime>
  <Pages>1</Pages>
  <Words>157</Words>
  <Characters>880</Characters>
  <Application>Microsoft Office Word</Application>
  <DocSecurity>0</DocSecurity>
  <Lines>125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GOMEZ-ZARZUELA IRIGOYEN</dc:creator>
  <cp:lastModifiedBy>ALFONSO DELGADO DOMINGUEZ-PALACIOS</cp:lastModifiedBy>
  <cp:revision>3</cp:revision>
  <cp:lastPrinted>2023-09-18T09:39:00Z</cp:lastPrinted>
  <dcterms:created xsi:type="dcterms:W3CDTF">2024-01-05T11:10:00Z</dcterms:created>
  <dcterms:modified xsi:type="dcterms:W3CDTF">2024-01-05T12:06:00Z</dcterms:modified>
</cp:coreProperties>
</file>