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</w:tblGrid>
      <w:tr w:rsidR="00AA5D39" w14:paraId="153FFF82" w14:textId="77777777" w:rsidTr="00E8160E">
        <w:trPr>
          <w:trHeight w:val="426"/>
        </w:trPr>
        <w:tc>
          <w:tcPr>
            <w:tcW w:w="3756" w:type="dxa"/>
            <w:vAlign w:val="center"/>
          </w:tcPr>
          <w:p w14:paraId="03DECBE0" w14:textId="34C5D289" w:rsidR="00AA5D39" w:rsidRPr="00320EA5" w:rsidRDefault="00AA5D39" w:rsidP="00E8160E">
            <w:pPr>
              <w:pStyle w:val="Textonotapie"/>
              <w:tabs>
                <w:tab w:val="left" w:pos="-2552"/>
                <w:tab w:val="left" w:pos="8080"/>
              </w:tabs>
              <w:rPr>
                <w:sz w:val="16"/>
                <w:szCs w:val="16"/>
              </w:rPr>
            </w:pPr>
          </w:p>
        </w:tc>
      </w:tr>
      <w:tr w:rsidR="00AA5D39" w14:paraId="12F35E6D" w14:textId="77777777" w:rsidTr="00E8160E">
        <w:trPr>
          <w:trHeight w:val="690"/>
        </w:trPr>
        <w:tc>
          <w:tcPr>
            <w:tcW w:w="3756" w:type="dxa"/>
          </w:tcPr>
          <w:p w14:paraId="5339DB5E" w14:textId="77777777" w:rsidR="006368C1" w:rsidRDefault="006368C1" w:rsidP="008D55E0">
            <w:pPr>
              <w:pStyle w:val="Textonotapie"/>
              <w:tabs>
                <w:tab w:val="left" w:pos="-2552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MINISTERIO</w:t>
            </w:r>
          </w:p>
          <w:p w14:paraId="6DA18761" w14:textId="37D3D28E" w:rsidR="00AA5D39" w:rsidRDefault="00E8160E" w:rsidP="008D55E0">
            <w:pPr>
              <w:pStyle w:val="Textonotapie"/>
              <w:tabs>
                <w:tab w:val="left" w:pos="-2552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PARA LA TRANSFORMACI</w:t>
            </w:r>
            <w:r w:rsidR="000F18B9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Ó</w:t>
            </w: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N DIGITAL</w:t>
            </w:r>
          </w:p>
          <w:p w14:paraId="68D37318" w14:textId="6EFCB2E4" w:rsidR="000F6122" w:rsidRDefault="000F6122" w:rsidP="008D55E0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Y</w:t>
            </w:r>
            <w:r w:rsidR="00E8160E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 DE LA</w:t>
            </w: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 </w:t>
            </w:r>
            <w:r w:rsidR="008D55E0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FUNCIÓN PÚBLICA</w:t>
            </w:r>
          </w:p>
        </w:tc>
      </w:tr>
      <w:tr w:rsidR="00AA5D39" w14:paraId="744FD35B" w14:textId="77777777" w:rsidTr="00E8160E">
        <w:tc>
          <w:tcPr>
            <w:tcW w:w="3756" w:type="dxa"/>
          </w:tcPr>
          <w:p w14:paraId="1D7A34FF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35"/>
        <w:gridCol w:w="2281"/>
      </w:tblGrid>
      <w:tr w:rsidR="00B85579" w14:paraId="67475D4D" w14:textId="77777777" w:rsidTr="00424E6A">
        <w:tc>
          <w:tcPr>
            <w:tcW w:w="2478" w:type="dxa"/>
          </w:tcPr>
          <w:p w14:paraId="356C3728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  <w:tcBorders>
              <w:right w:val="single" w:sz="4" w:space="0" w:color="auto"/>
            </w:tcBorders>
          </w:tcPr>
          <w:p w14:paraId="138CBEFE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987D85D" w14:textId="77777777" w:rsidR="006368C1" w:rsidRDefault="006368C1" w:rsidP="008D55E0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SECRETARIA DE ESTADO</w:t>
            </w:r>
          </w:p>
          <w:p w14:paraId="0B842335" w14:textId="77777777" w:rsidR="00B85579" w:rsidRDefault="006368C1" w:rsidP="0062678C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</w:t>
            </w:r>
            <w:r w:rsidR="00B85579">
              <w:rPr>
                <w:rFonts w:ascii="Gill Sans MT" w:hAnsi="Gill Sans MT"/>
                <w:sz w:val="14"/>
              </w:rPr>
              <w:t xml:space="preserve"> </w:t>
            </w:r>
            <w:r w:rsidR="008D55E0">
              <w:rPr>
                <w:rFonts w:ascii="Gill Sans MT" w:hAnsi="Gill Sans MT"/>
                <w:sz w:val="14"/>
              </w:rPr>
              <w:t>FUNCIÓN PÚBLICA</w:t>
            </w:r>
          </w:p>
        </w:tc>
      </w:tr>
      <w:tr w:rsidR="00B85579" w14:paraId="0F901A1E" w14:textId="77777777" w:rsidTr="00424E6A">
        <w:trPr>
          <w:trHeight w:hRule="exact" w:val="57"/>
        </w:trPr>
        <w:tc>
          <w:tcPr>
            <w:tcW w:w="2478" w:type="dxa"/>
          </w:tcPr>
          <w:p w14:paraId="37D343E4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3EE05167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3E9FB283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B85579" w14:paraId="51F084E1" w14:textId="77777777" w:rsidTr="00BB50FC">
        <w:trPr>
          <w:trHeight w:val="427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2646B22A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012DB0C1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50E29821" w14:textId="77777777" w:rsidR="00BB50FC" w:rsidRDefault="00BB50FC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  <w:p w14:paraId="1FF316CA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OFICINA DE CONFLICTOS</w:t>
            </w:r>
          </w:p>
          <w:p w14:paraId="4BBDF86F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 INTERESES</w:t>
            </w:r>
          </w:p>
        </w:tc>
      </w:tr>
    </w:tbl>
    <w:p w14:paraId="13267B51" w14:textId="77777777" w:rsidR="00B85579" w:rsidRDefault="00B85579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  <w:r>
        <w:rPr>
          <w:noProof/>
          <w:lang w:val="es-ES"/>
        </w:rPr>
        <w:drawing>
          <wp:inline distT="0" distB="0" distL="0" distR="0" wp14:anchorId="7DD665AF" wp14:editId="2507F113">
            <wp:extent cx="838200" cy="876300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58228" w14:textId="77777777" w:rsidR="00AA5D39" w:rsidRDefault="00AA5D39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596F070E" w14:textId="77777777" w:rsidR="00210248" w:rsidRDefault="00210248" w:rsidP="00210248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136E8BB7" w14:textId="77777777" w:rsidR="00210248" w:rsidRDefault="00210248" w:rsidP="00210248">
      <w:pPr>
        <w:rPr>
          <w:lang w:val="fr-FR"/>
        </w:rPr>
      </w:pPr>
    </w:p>
    <w:p w14:paraId="12F2A6FA" w14:textId="77777777" w:rsidR="00210248" w:rsidRDefault="00210248" w:rsidP="00210248">
      <w:pPr>
        <w:rPr>
          <w:lang w:val="fr-FR"/>
        </w:rPr>
      </w:pPr>
    </w:p>
    <w:p w14:paraId="01FC80D8" w14:textId="77777777" w:rsidR="00210248" w:rsidRDefault="00210248" w:rsidP="00210248">
      <w:pPr>
        <w:jc w:val="center"/>
        <w:rPr>
          <w:lang w:val="fr-FR"/>
        </w:rPr>
      </w:pPr>
      <w:r w:rsidRPr="0040367F">
        <w:rPr>
          <w:rFonts w:ascii="Arial" w:hAnsi="Arial" w:cs="Arial"/>
          <w:b/>
          <w:spacing w:val="-2"/>
          <w:u w:val="single"/>
        </w:rPr>
        <w:t>MODELO</w:t>
      </w:r>
      <w:r>
        <w:rPr>
          <w:rFonts w:ascii="Arial" w:hAnsi="Arial" w:cs="Arial"/>
          <w:b/>
          <w:spacing w:val="-2"/>
          <w:u w:val="single"/>
        </w:rPr>
        <w:t xml:space="preserve"> 8</w:t>
      </w:r>
    </w:p>
    <w:p w14:paraId="4EE77E8A" w14:textId="77777777" w:rsidR="00644BE1" w:rsidRDefault="00644BE1" w:rsidP="00644BE1">
      <w:pPr>
        <w:rPr>
          <w:lang w:val="fr-FR"/>
        </w:rPr>
      </w:pPr>
    </w:p>
    <w:p w14:paraId="21EE4416" w14:textId="77777777" w:rsidR="00644BE1" w:rsidRDefault="00644BE1" w:rsidP="00644BE1">
      <w:pPr>
        <w:rPr>
          <w:lang w:val="fr-FR"/>
        </w:rPr>
      </w:pPr>
    </w:p>
    <w:p w14:paraId="4CB6C334" w14:textId="77777777" w:rsidR="00644BE1" w:rsidRDefault="00644BE1" w:rsidP="00644BE1">
      <w:pPr>
        <w:rPr>
          <w:lang w:val="fr-FR"/>
        </w:rPr>
      </w:pPr>
    </w:p>
    <w:p w14:paraId="1A6B791C" w14:textId="77777777" w:rsidR="00644BE1" w:rsidRDefault="00644BE1" w:rsidP="00644BE1">
      <w:pPr>
        <w:rPr>
          <w:lang w:val="fr-FR"/>
        </w:rPr>
      </w:pPr>
    </w:p>
    <w:p w14:paraId="2811EB22" w14:textId="77777777" w:rsidR="00644BE1" w:rsidRDefault="00644BE1" w:rsidP="00644BE1">
      <w:pPr>
        <w:rPr>
          <w:lang w:val="fr-FR"/>
        </w:rPr>
      </w:pPr>
    </w:p>
    <w:p w14:paraId="52764786" w14:textId="77777777" w:rsidR="00644BE1" w:rsidRDefault="00644BE1" w:rsidP="00644BE1">
      <w:pPr>
        <w:jc w:val="center"/>
        <w:rPr>
          <w:rFonts w:ascii="Arial" w:hAnsi="Arial" w:cs="Arial"/>
          <w:b/>
          <w:sz w:val="24"/>
          <w:szCs w:val="24"/>
        </w:rPr>
      </w:pPr>
      <w:r w:rsidRPr="00644BE1">
        <w:rPr>
          <w:rFonts w:ascii="Arial" w:hAnsi="Arial" w:cs="Arial"/>
          <w:b/>
          <w:sz w:val="24"/>
          <w:szCs w:val="24"/>
        </w:rPr>
        <w:t>ABSTENCIÓN EN PROCEDIMIENTOS ADMINISTRATIVOS</w:t>
      </w:r>
    </w:p>
    <w:p w14:paraId="1EA2C728" w14:textId="77777777" w:rsidR="009C2055" w:rsidRDefault="009C2055" w:rsidP="00644BE1">
      <w:pPr>
        <w:jc w:val="center"/>
        <w:rPr>
          <w:rFonts w:ascii="Arial" w:hAnsi="Arial" w:cs="Arial"/>
          <w:b/>
          <w:sz w:val="24"/>
          <w:szCs w:val="24"/>
        </w:rPr>
      </w:pPr>
    </w:p>
    <w:p w14:paraId="65BF1D73" w14:textId="77777777" w:rsidR="009C2055" w:rsidRDefault="009C2055" w:rsidP="00644B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(Artículo 12 Ley 3/2015, de 30 de marzo, reguladora del ejercicio del alto cargo de la Administración General del Estado)</w:t>
      </w:r>
    </w:p>
    <w:p w14:paraId="6FD9AF66" w14:textId="77777777" w:rsidR="009C2055" w:rsidRPr="009C2055" w:rsidRDefault="009C2055" w:rsidP="00644BE1">
      <w:pPr>
        <w:jc w:val="center"/>
        <w:rPr>
          <w:rFonts w:ascii="Arial" w:hAnsi="Arial" w:cs="Arial"/>
          <w:sz w:val="24"/>
          <w:szCs w:val="24"/>
        </w:rPr>
      </w:pPr>
    </w:p>
    <w:p w14:paraId="0D2AC81B" w14:textId="77777777" w:rsidR="00644BE1" w:rsidRDefault="00644BE1" w:rsidP="00644BE1">
      <w:pPr>
        <w:jc w:val="both"/>
        <w:rPr>
          <w:rFonts w:ascii="Arial" w:hAnsi="Arial" w:cs="Arial"/>
          <w:sz w:val="24"/>
          <w:szCs w:val="24"/>
        </w:rPr>
      </w:pPr>
    </w:p>
    <w:p w14:paraId="3D4B6496" w14:textId="77777777" w:rsidR="00210248" w:rsidRDefault="00210248" w:rsidP="00644BE1">
      <w:pPr>
        <w:jc w:val="both"/>
        <w:rPr>
          <w:rFonts w:ascii="Arial" w:hAnsi="Arial" w:cs="Arial"/>
          <w:sz w:val="24"/>
          <w:szCs w:val="24"/>
        </w:rPr>
      </w:pPr>
    </w:p>
    <w:p w14:paraId="105EB1DA" w14:textId="77777777" w:rsidR="00210248" w:rsidRDefault="00210248" w:rsidP="00644BE1">
      <w:pPr>
        <w:jc w:val="both"/>
        <w:rPr>
          <w:rFonts w:ascii="Arial" w:hAnsi="Arial" w:cs="Arial"/>
          <w:sz w:val="24"/>
          <w:szCs w:val="24"/>
        </w:rPr>
      </w:pPr>
    </w:p>
    <w:p w14:paraId="1BD9A621" w14:textId="77777777" w:rsidR="00210248" w:rsidRPr="00644BE1" w:rsidRDefault="00210248" w:rsidP="00644BE1">
      <w:pPr>
        <w:jc w:val="both"/>
        <w:rPr>
          <w:rFonts w:ascii="Arial" w:hAnsi="Arial" w:cs="Arial"/>
          <w:sz w:val="24"/>
          <w:szCs w:val="24"/>
        </w:rPr>
      </w:pPr>
    </w:p>
    <w:p w14:paraId="07C700BB" w14:textId="77777777" w:rsidR="00644BE1" w:rsidRPr="00644BE1" w:rsidRDefault="00644BE1" w:rsidP="00644BE1">
      <w:pPr>
        <w:jc w:val="both"/>
        <w:rPr>
          <w:rFonts w:ascii="Arial" w:hAnsi="Arial" w:cs="Arial"/>
          <w:sz w:val="24"/>
          <w:szCs w:val="24"/>
        </w:rPr>
      </w:pPr>
    </w:p>
    <w:p w14:paraId="7873B702" w14:textId="77777777" w:rsidR="00644BE1" w:rsidRPr="00644BE1" w:rsidRDefault="00644BE1" w:rsidP="00210248">
      <w:pPr>
        <w:ind w:left="426"/>
        <w:jc w:val="both"/>
        <w:rPr>
          <w:rFonts w:ascii="Arial" w:hAnsi="Arial" w:cs="Arial"/>
          <w:sz w:val="24"/>
          <w:szCs w:val="24"/>
        </w:rPr>
      </w:pPr>
      <w:r w:rsidRPr="00644BE1">
        <w:rPr>
          <w:rFonts w:ascii="Arial" w:hAnsi="Arial" w:cs="Arial"/>
          <w:sz w:val="24"/>
          <w:szCs w:val="24"/>
        </w:rPr>
        <w:t xml:space="preserve">De conformidad con lo establecido en </w:t>
      </w:r>
      <w:r>
        <w:rPr>
          <w:rFonts w:ascii="Arial" w:hAnsi="Arial" w:cs="Arial"/>
          <w:sz w:val="24"/>
          <w:szCs w:val="24"/>
        </w:rPr>
        <w:t xml:space="preserve">los apartados 2 y </w:t>
      </w:r>
      <w:r w:rsidR="00432F9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del artículo 12</w:t>
      </w:r>
      <w:r w:rsidRPr="00644BE1">
        <w:rPr>
          <w:rFonts w:ascii="Arial" w:hAnsi="Arial" w:cs="Arial"/>
          <w:sz w:val="24"/>
          <w:szCs w:val="24"/>
        </w:rPr>
        <w:t xml:space="preserve"> de la Ley 3/2015, de 30 de marzo, reguladora del ejercicio del alto cargo de la Administración General del Estado, comunico a esa Oficina de Conflictos de Intereses que con fecha</w:t>
      </w:r>
      <w:r w:rsidR="00B84BFB">
        <w:rPr>
          <w:rFonts w:ascii="Arial" w:hAnsi="Arial" w:cs="Arial"/>
          <w:sz w:val="24"/>
          <w:szCs w:val="24"/>
        </w:rPr>
        <w:t xml:space="preserve"> ………………</w:t>
      </w:r>
      <w:r w:rsidRPr="00644BE1">
        <w:rPr>
          <w:rFonts w:ascii="Arial" w:hAnsi="Arial" w:cs="Arial"/>
          <w:sz w:val="24"/>
          <w:szCs w:val="24"/>
        </w:rPr>
        <w:t xml:space="preserve"> me he abstenido en el procedimiento administrativo </w:t>
      </w:r>
      <w:r w:rsidR="00B84BFB">
        <w:rPr>
          <w:rFonts w:ascii="Arial" w:hAnsi="Arial" w:cs="Arial"/>
          <w:sz w:val="24"/>
          <w:szCs w:val="24"/>
        </w:rPr>
        <w:t>……………………..</w:t>
      </w:r>
      <w:r w:rsidRPr="00644BE1">
        <w:rPr>
          <w:rFonts w:ascii="Arial" w:hAnsi="Arial" w:cs="Arial"/>
          <w:sz w:val="24"/>
          <w:szCs w:val="24"/>
        </w:rPr>
        <w:t xml:space="preserve"> </w:t>
      </w:r>
      <w:r w:rsidRPr="00644BE1">
        <w:rPr>
          <w:rStyle w:val="Refdenotaalpie"/>
          <w:rFonts w:ascii="Arial" w:hAnsi="Arial" w:cs="Arial"/>
          <w:sz w:val="24"/>
          <w:szCs w:val="24"/>
        </w:rPr>
        <w:footnoteReference w:id="1"/>
      </w:r>
    </w:p>
    <w:p w14:paraId="0A40C6F5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721D68F6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644BE1">
        <w:rPr>
          <w:rFonts w:ascii="Arial" w:hAnsi="Arial" w:cs="Arial"/>
          <w:bCs/>
          <w:sz w:val="24"/>
          <w:szCs w:val="24"/>
        </w:rPr>
        <w:t>Dicha abstención viene motivada por…………</w:t>
      </w:r>
    </w:p>
    <w:p w14:paraId="6D509BE7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4879D48B" w14:textId="77777777" w:rsidR="00644BE1" w:rsidRPr="00644BE1" w:rsidRDefault="00644BE1" w:rsidP="00B84BFB">
      <w:p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644BE1">
        <w:rPr>
          <w:rFonts w:ascii="Arial" w:hAnsi="Arial" w:cs="Arial"/>
          <w:bCs/>
          <w:sz w:val="24"/>
          <w:szCs w:val="24"/>
        </w:rPr>
        <w:t xml:space="preserve">Con fecha </w:t>
      </w:r>
      <w:r w:rsidR="00B84BFB">
        <w:rPr>
          <w:rFonts w:ascii="Arial" w:hAnsi="Arial" w:cs="Arial"/>
          <w:bCs/>
          <w:sz w:val="24"/>
          <w:szCs w:val="24"/>
        </w:rPr>
        <w:t xml:space="preserve"> …………………….</w:t>
      </w:r>
      <w:r w:rsidRPr="00644BE1">
        <w:rPr>
          <w:rFonts w:ascii="Arial" w:hAnsi="Arial" w:cs="Arial"/>
          <w:bCs/>
          <w:sz w:val="24"/>
          <w:szCs w:val="24"/>
        </w:rPr>
        <w:t xml:space="preserve">comuniqué por escrito para su adecuada constancia, dicha abstención a </w:t>
      </w:r>
      <w:r w:rsidR="00B84BFB">
        <w:rPr>
          <w:rFonts w:ascii="Arial" w:hAnsi="Arial" w:cs="Arial"/>
          <w:bCs/>
          <w:sz w:val="24"/>
          <w:szCs w:val="24"/>
        </w:rPr>
        <w:t>…………………….</w:t>
      </w:r>
      <w:r w:rsidRPr="00644BE1">
        <w:rPr>
          <w:rStyle w:val="Refdenotaalpie"/>
          <w:rFonts w:ascii="Arial" w:hAnsi="Arial" w:cs="Arial"/>
          <w:bCs/>
          <w:sz w:val="24"/>
          <w:szCs w:val="24"/>
        </w:rPr>
        <w:footnoteReference w:id="2"/>
      </w:r>
    </w:p>
    <w:p w14:paraId="04DBBA6E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7C8BD0F2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1ADBBC97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7ADEBD40" w14:textId="77777777" w:rsidR="00644BE1" w:rsidRPr="00644BE1" w:rsidRDefault="00644BE1" w:rsidP="00210248">
      <w:pPr>
        <w:ind w:left="426"/>
        <w:jc w:val="center"/>
        <w:rPr>
          <w:rFonts w:ascii="Arial" w:hAnsi="Arial" w:cs="Arial"/>
          <w:bCs/>
          <w:sz w:val="24"/>
          <w:szCs w:val="24"/>
        </w:rPr>
      </w:pPr>
      <w:r w:rsidRPr="00644BE1">
        <w:rPr>
          <w:rFonts w:ascii="Arial" w:hAnsi="Arial" w:cs="Arial"/>
          <w:bCs/>
          <w:sz w:val="24"/>
          <w:szCs w:val="24"/>
        </w:rPr>
        <w:t>En</w:t>
      </w:r>
      <w:r w:rsidR="00B84BFB">
        <w:rPr>
          <w:rFonts w:ascii="Arial" w:hAnsi="Arial" w:cs="Arial"/>
          <w:bCs/>
          <w:sz w:val="24"/>
          <w:szCs w:val="24"/>
        </w:rPr>
        <w:t xml:space="preserve"> ……………</w:t>
      </w:r>
      <w:r w:rsidR="00210248">
        <w:rPr>
          <w:rFonts w:ascii="Arial" w:hAnsi="Arial" w:cs="Arial"/>
          <w:bCs/>
          <w:sz w:val="24"/>
          <w:szCs w:val="24"/>
        </w:rPr>
        <w:t xml:space="preserve"> </w:t>
      </w:r>
      <w:r w:rsidRPr="00644BE1">
        <w:rPr>
          <w:rFonts w:ascii="Arial" w:hAnsi="Arial" w:cs="Arial"/>
          <w:bCs/>
          <w:sz w:val="24"/>
          <w:szCs w:val="24"/>
        </w:rPr>
        <w:t>, a</w:t>
      </w:r>
      <w:r w:rsidR="00B84BFB">
        <w:rPr>
          <w:rFonts w:ascii="Arial" w:hAnsi="Arial" w:cs="Arial"/>
          <w:bCs/>
          <w:sz w:val="24"/>
          <w:szCs w:val="24"/>
        </w:rPr>
        <w:t>……………</w:t>
      </w:r>
      <w:r w:rsidR="00210248">
        <w:rPr>
          <w:rFonts w:ascii="Arial" w:hAnsi="Arial" w:cs="Arial"/>
          <w:bCs/>
          <w:sz w:val="24"/>
          <w:szCs w:val="24"/>
        </w:rPr>
        <w:t xml:space="preserve"> </w:t>
      </w:r>
      <w:r w:rsidRPr="00644BE1">
        <w:rPr>
          <w:rFonts w:ascii="Arial" w:hAnsi="Arial" w:cs="Arial"/>
          <w:bCs/>
          <w:sz w:val="24"/>
          <w:szCs w:val="24"/>
        </w:rPr>
        <w:t>de</w:t>
      </w:r>
      <w:r w:rsidR="00210248">
        <w:rPr>
          <w:rFonts w:ascii="Arial" w:hAnsi="Arial" w:cs="Arial"/>
          <w:bCs/>
          <w:sz w:val="24"/>
          <w:szCs w:val="24"/>
        </w:rPr>
        <w:t xml:space="preserve"> </w:t>
      </w:r>
      <w:r w:rsidR="00B84BFB">
        <w:rPr>
          <w:rFonts w:ascii="Arial" w:hAnsi="Arial" w:cs="Arial"/>
          <w:bCs/>
          <w:sz w:val="24"/>
          <w:szCs w:val="24"/>
        </w:rPr>
        <w:t>……………</w:t>
      </w:r>
      <w:r w:rsidRPr="00644BE1">
        <w:rPr>
          <w:rFonts w:ascii="Arial" w:hAnsi="Arial" w:cs="Arial"/>
          <w:bCs/>
          <w:sz w:val="24"/>
          <w:szCs w:val="24"/>
        </w:rPr>
        <w:t xml:space="preserve"> 20</w:t>
      </w:r>
      <w:r w:rsidR="00210248">
        <w:rPr>
          <w:rFonts w:ascii="Arial" w:hAnsi="Arial" w:cs="Arial"/>
          <w:bCs/>
          <w:sz w:val="24"/>
          <w:szCs w:val="24"/>
        </w:rPr>
        <w:t xml:space="preserve"> </w:t>
      </w:r>
      <w:r w:rsidR="00B84BFB">
        <w:rPr>
          <w:rFonts w:ascii="Arial" w:hAnsi="Arial" w:cs="Arial"/>
          <w:bCs/>
          <w:sz w:val="24"/>
          <w:szCs w:val="24"/>
        </w:rPr>
        <w:t>…</w:t>
      </w:r>
    </w:p>
    <w:p w14:paraId="4E0F3CA1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3995DA69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44E8B387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2E3C2387" w14:textId="77777777" w:rsidR="00644BE1" w:rsidRDefault="00644BE1" w:rsidP="00210248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542BB195" w14:textId="77777777" w:rsidR="00644BE1" w:rsidRDefault="00644BE1" w:rsidP="00210248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2B487C2B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/>
          <w:sz w:val="24"/>
          <w:szCs w:val="24"/>
        </w:rPr>
      </w:pPr>
      <w:r w:rsidRPr="00644BE1">
        <w:rPr>
          <w:rFonts w:ascii="Arial" w:hAnsi="Arial" w:cs="Arial"/>
          <w:bCs/>
          <w:sz w:val="24"/>
          <w:szCs w:val="24"/>
        </w:rPr>
        <w:t>Fdo.:</w:t>
      </w:r>
    </w:p>
    <w:p w14:paraId="16D04BB3" w14:textId="77777777" w:rsidR="00644BE1" w:rsidRPr="00644BE1" w:rsidRDefault="00644BE1" w:rsidP="00210248">
      <w:pPr>
        <w:ind w:left="426"/>
        <w:jc w:val="both"/>
        <w:rPr>
          <w:rFonts w:ascii="Arial" w:hAnsi="Arial" w:cs="Arial"/>
          <w:b/>
        </w:rPr>
      </w:pPr>
    </w:p>
    <w:p w14:paraId="4FF4CFD8" w14:textId="77777777" w:rsidR="00644BE1" w:rsidRPr="00644BE1" w:rsidRDefault="00644BE1" w:rsidP="00210248">
      <w:pPr>
        <w:ind w:left="426"/>
        <w:rPr>
          <w:rFonts w:ascii="Arial" w:hAnsi="Arial" w:cs="Arial"/>
          <w:lang w:val="fr-FR"/>
        </w:rPr>
      </w:pPr>
    </w:p>
    <w:sectPr w:rsidR="00644BE1" w:rsidRPr="00644BE1" w:rsidSect="00644BE1">
      <w:type w:val="continuous"/>
      <w:pgSz w:w="12240" w:h="15840" w:code="1"/>
      <w:pgMar w:top="709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294C" w14:textId="77777777" w:rsidR="0079365A" w:rsidRDefault="0079365A">
      <w:r>
        <w:separator/>
      </w:r>
    </w:p>
  </w:endnote>
  <w:endnote w:type="continuationSeparator" w:id="0">
    <w:p w14:paraId="0E056562" w14:textId="77777777" w:rsidR="0079365A" w:rsidRDefault="0079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8032" w14:textId="77777777" w:rsidR="0079365A" w:rsidRDefault="0079365A">
      <w:r>
        <w:separator/>
      </w:r>
    </w:p>
  </w:footnote>
  <w:footnote w:type="continuationSeparator" w:id="0">
    <w:p w14:paraId="5F3FFD06" w14:textId="77777777" w:rsidR="0079365A" w:rsidRDefault="0079365A">
      <w:r>
        <w:continuationSeparator/>
      </w:r>
    </w:p>
  </w:footnote>
  <w:footnote w:id="1">
    <w:p w14:paraId="33AF3C9B" w14:textId="77777777" w:rsidR="00644BE1" w:rsidRPr="009A37EF" w:rsidRDefault="00644BE1" w:rsidP="00644BE1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644BE1">
        <w:rPr>
          <w:rStyle w:val="Refdenotaalpie"/>
          <w:rFonts w:ascii="Arial" w:hAnsi="Arial" w:cs="Arial"/>
          <w:sz w:val="22"/>
          <w:szCs w:val="22"/>
        </w:rPr>
        <w:footnoteRef/>
      </w:r>
      <w:r w:rsidRPr="009A37EF">
        <w:rPr>
          <w:rFonts w:ascii="Arial" w:hAnsi="Arial" w:cs="Arial"/>
          <w:sz w:val="18"/>
          <w:szCs w:val="18"/>
        </w:rPr>
        <w:t>Se identificará el procedimiento administrativo y el trámite en concreto, en el que se produjo la abstención.</w:t>
      </w:r>
    </w:p>
  </w:footnote>
  <w:footnote w:id="2">
    <w:p w14:paraId="64B4CBB1" w14:textId="77777777" w:rsidR="00644BE1" w:rsidRPr="009A37EF" w:rsidRDefault="00644BE1" w:rsidP="00644BE1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9A37EF">
        <w:rPr>
          <w:rStyle w:val="Refdenotaalpie"/>
          <w:rFonts w:ascii="Arial" w:hAnsi="Arial" w:cs="Arial"/>
          <w:sz w:val="18"/>
          <w:szCs w:val="18"/>
        </w:rPr>
        <w:footnoteRef/>
      </w:r>
      <w:r w:rsidRPr="009A37EF">
        <w:rPr>
          <w:rFonts w:ascii="Arial" w:hAnsi="Arial" w:cs="Arial"/>
          <w:sz w:val="18"/>
          <w:szCs w:val="18"/>
        </w:rPr>
        <w:t xml:space="preserve"> Se especificará el órgano al que se le notificó la abstención de conformidad con lo preceptuado en el artículo </w:t>
      </w:r>
      <w:r w:rsidR="003A1348">
        <w:rPr>
          <w:rFonts w:ascii="Arial" w:hAnsi="Arial" w:cs="Arial"/>
          <w:sz w:val="18"/>
          <w:szCs w:val="18"/>
        </w:rPr>
        <w:t>12.4</w:t>
      </w:r>
      <w:r w:rsidRPr="009A37EF">
        <w:rPr>
          <w:rFonts w:ascii="Arial" w:hAnsi="Arial" w:cs="Arial"/>
          <w:sz w:val="18"/>
          <w:szCs w:val="18"/>
        </w:rPr>
        <w:t xml:space="preserve"> de la Ley 3/2015, de 30 de marzo, reguladora del ejercicio del alto cargo de la Administración General del Estado.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A0E"/>
    <w:multiLevelType w:val="hybridMultilevel"/>
    <w:tmpl w:val="D276B772"/>
    <w:lvl w:ilvl="0" w:tplc="7A8E1EB2">
      <w:start w:val="1"/>
      <w:numFmt w:val="upperRoman"/>
      <w:lvlText w:val="%1."/>
      <w:lvlJc w:val="left"/>
      <w:pPr>
        <w:ind w:left="15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2C60946"/>
    <w:multiLevelType w:val="hybridMultilevel"/>
    <w:tmpl w:val="BE1E3EBC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C7043BF"/>
    <w:multiLevelType w:val="hybridMultilevel"/>
    <w:tmpl w:val="4EE057CC"/>
    <w:lvl w:ilvl="0" w:tplc="7E40BBB8">
      <w:start w:val="1"/>
      <w:numFmt w:val="bullet"/>
      <w:lvlText w:val=""/>
      <w:lvlJc w:val="left"/>
      <w:pPr>
        <w:tabs>
          <w:tab w:val="num" w:pos="705"/>
        </w:tabs>
        <w:ind w:left="70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194C2F6B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4" w15:restartNumberingAfterBreak="0">
    <w:nsid w:val="1C437F9C"/>
    <w:multiLevelType w:val="hybridMultilevel"/>
    <w:tmpl w:val="C59A2D64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325A5C3E"/>
    <w:multiLevelType w:val="hybridMultilevel"/>
    <w:tmpl w:val="E73EB108"/>
    <w:lvl w:ilvl="0" w:tplc="40B027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52C1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7" w15:restartNumberingAfterBreak="0">
    <w:nsid w:val="3DE00861"/>
    <w:multiLevelType w:val="hybridMultilevel"/>
    <w:tmpl w:val="EDAEE146"/>
    <w:lvl w:ilvl="0" w:tplc="CDB2AD88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0C16240"/>
    <w:multiLevelType w:val="hybridMultilevel"/>
    <w:tmpl w:val="CE08AC40"/>
    <w:lvl w:ilvl="0" w:tplc="A04C0B5E">
      <w:start w:val="1"/>
      <w:numFmt w:val="upperRoman"/>
      <w:pStyle w:val="Ttulo6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DB29BC"/>
    <w:multiLevelType w:val="multilevel"/>
    <w:tmpl w:val="BE1E3EBC"/>
    <w:lvl w:ilvl="0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2011AB"/>
    <w:multiLevelType w:val="hybridMultilevel"/>
    <w:tmpl w:val="FCE22D34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1" w15:restartNumberingAfterBreak="0">
    <w:nsid w:val="522B7E59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81E5C"/>
    <w:multiLevelType w:val="multilevel"/>
    <w:tmpl w:val="6A94159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117701"/>
    <w:multiLevelType w:val="hybridMultilevel"/>
    <w:tmpl w:val="6A94159E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E342ED2"/>
    <w:multiLevelType w:val="hybridMultilevel"/>
    <w:tmpl w:val="B28AF67A"/>
    <w:lvl w:ilvl="0" w:tplc="0C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9"/>
        </w:tabs>
        <w:ind w:left="13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</w:abstractNum>
  <w:abstractNum w:abstractNumId="15" w15:restartNumberingAfterBreak="0">
    <w:nsid w:val="6621462A"/>
    <w:multiLevelType w:val="hybridMultilevel"/>
    <w:tmpl w:val="1BBECD80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6" w15:restartNumberingAfterBreak="0">
    <w:nsid w:val="6A337D6E"/>
    <w:multiLevelType w:val="hybridMultilevel"/>
    <w:tmpl w:val="55341BBC"/>
    <w:lvl w:ilvl="0" w:tplc="482887FC">
      <w:start w:val="3"/>
      <w:numFmt w:val="bullet"/>
      <w:lvlText w:val="-"/>
      <w:lvlJc w:val="left"/>
      <w:pPr>
        <w:ind w:left="5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7" w15:restartNumberingAfterBreak="0">
    <w:nsid w:val="6FE90759"/>
    <w:multiLevelType w:val="hybridMultilevel"/>
    <w:tmpl w:val="DE3094D6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8" w15:restartNumberingAfterBreak="0">
    <w:nsid w:val="7992262E"/>
    <w:multiLevelType w:val="hybridMultilevel"/>
    <w:tmpl w:val="A57CFFE6"/>
    <w:lvl w:ilvl="0" w:tplc="9CB095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86A67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5701">
    <w:abstractNumId w:val="8"/>
  </w:num>
  <w:num w:numId="2" w16cid:durableId="873422012">
    <w:abstractNumId w:val="10"/>
  </w:num>
  <w:num w:numId="3" w16cid:durableId="235481851">
    <w:abstractNumId w:val="17"/>
  </w:num>
  <w:num w:numId="4" w16cid:durableId="657224161">
    <w:abstractNumId w:val="3"/>
  </w:num>
  <w:num w:numId="5" w16cid:durableId="30810041">
    <w:abstractNumId w:val="13"/>
  </w:num>
  <w:num w:numId="6" w16cid:durableId="1927613046">
    <w:abstractNumId w:val="12"/>
  </w:num>
  <w:num w:numId="7" w16cid:durableId="493304646">
    <w:abstractNumId w:val="15"/>
  </w:num>
  <w:num w:numId="8" w16cid:durableId="14353872">
    <w:abstractNumId w:val="4"/>
  </w:num>
  <w:num w:numId="9" w16cid:durableId="166135327">
    <w:abstractNumId w:val="6"/>
  </w:num>
  <w:num w:numId="10" w16cid:durableId="1302079179">
    <w:abstractNumId w:val="1"/>
  </w:num>
  <w:num w:numId="11" w16cid:durableId="504710884">
    <w:abstractNumId w:val="9"/>
  </w:num>
  <w:num w:numId="12" w16cid:durableId="1375889661">
    <w:abstractNumId w:val="14"/>
  </w:num>
  <w:num w:numId="13" w16cid:durableId="9556782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406036">
    <w:abstractNumId w:val="5"/>
  </w:num>
  <w:num w:numId="15" w16cid:durableId="1515220095">
    <w:abstractNumId w:val="2"/>
  </w:num>
  <w:num w:numId="16" w16cid:durableId="786971268">
    <w:abstractNumId w:val="7"/>
  </w:num>
  <w:num w:numId="17" w16cid:durableId="2088383642">
    <w:abstractNumId w:val="0"/>
  </w:num>
  <w:num w:numId="18" w16cid:durableId="638190684">
    <w:abstractNumId w:val="11"/>
  </w:num>
  <w:num w:numId="19" w16cid:durableId="129909737">
    <w:abstractNumId w:val="18"/>
  </w:num>
  <w:num w:numId="20" w16cid:durableId="1263034078">
    <w:abstractNumId w:val="16"/>
  </w:num>
  <w:num w:numId="21" w16cid:durableId="508178079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A5A"/>
    <w:rsid w:val="00003F09"/>
    <w:rsid w:val="000108AE"/>
    <w:rsid w:val="00013916"/>
    <w:rsid w:val="00020A4A"/>
    <w:rsid w:val="00044B3D"/>
    <w:rsid w:val="000471D7"/>
    <w:rsid w:val="000511F0"/>
    <w:rsid w:val="0007690F"/>
    <w:rsid w:val="00092A11"/>
    <w:rsid w:val="00096A67"/>
    <w:rsid w:val="000B1172"/>
    <w:rsid w:val="000B5A22"/>
    <w:rsid w:val="000B6031"/>
    <w:rsid w:val="000C5937"/>
    <w:rsid w:val="000C64E2"/>
    <w:rsid w:val="000D69A1"/>
    <w:rsid w:val="000F18B9"/>
    <w:rsid w:val="000F3E16"/>
    <w:rsid w:val="000F42BE"/>
    <w:rsid w:val="000F6122"/>
    <w:rsid w:val="000F64CA"/>
    <w:rsid w:val="000F7AAF"/>
    <w:rsid w:val="000F7F42"/>
    <w:rsid w:val="00103C69"/>
    <w:rsid w:val="00106D25"/>
    <w:rsid w:val="00110962"/>
    <w:rsid w:val="00115164"/>
    <w:rsid w:val="001325EA"/>
    <w:rsid w:val="00145929"/>
    <w:rsid w:val="00155665"/>
    <w:rsid w:val="0017029F"/>
    <w:rsid w:val="00172E81"/>
    <w:rsid w:val="00176572"/>
    <w:rsid w:val="00184D7D"/>
    <w:rsid w:val="00191E59"/>
    <w:rsid w:val="001948A5"/>
    <w:rsid w:val="001D2A54"/>
    <w:rsid w:val="001D5675"/>
    <w:rsid w:val="001E2E80"/>
    <w:rsid w:val="001E33C9"/>
    <w:rsid w:val="001F3C58"/>
    <w:rsid w:val="00204837"/>
    <w:rsid w:val="00204E14"/>
    <w:rsid w:val="00210248"/>
    <w:rsid w:val="00210F77"/>
    <w:rsid w:val="00212A0B"/>
    <w:rsid w:val="00214719"/>
    <w:rsid w:val="0021763E"/>
    <w:rsid w:val="00243B14"/>
    <w:rsid w:val="002522BA"/>
    <w:rsid w:val="00260CE4"/>
    <w:rsid w:val="00261810"/>
    <w:rsid w:val="00267C83"/>
    <w:rsid w:val="00273BB8"/>
    <w:rsid w:val="00282AC7"/>
    <w:rsid w:val="002863AD"/>
    <w:rsid w:val="00294D38"/>
    <w:rsid w:val="002B612A"/>
    <w:rsid w:val="002C0067"/>
    <w:rsid w:val="002C1EDF"/>
    <w:rsid w:val="002D227F"/>
    <w:rsid w:val="002E1A95"/>
    <w:rsid w:val="002F4EA7"/>
    <w:rsid w:val="003050B8"/>
    <w:rsid w:val="00305401"/>
    <w:rsid w:val="00307137"/>
    <w:rsid w:val="00313EA6"/>
    <w:rsid w:val="00320EA5"/>
    <w:rsid w:val="0032647C"/>
    <w:rsid w:val="00350ACE"/>
    <w:rsid w:val="00351F39"/>
    <w:rsid w:val="00366DE3"/>
    <w:rsid w:val="003709C3"/>
    <w:rsid w:val="003734E8"/>
    <w:rsid w:val="003822D7"/>
    <w:rsid w:val="003871EC"/>
    <w:rsid w:val="003A1348"/>
    <w:rsid w:val="003A5DAD"/>
    <w:rsid w:val="003D1D70"/>
    <w:rsid w:val="003D5E94"/>
    <w:rsid w:val="003E1BC3"/>
    <w:rsid w:val="00417C3D"/>
    <w:rsid w:val="00432F99"/>
    <w:rsid w:val="004348A7"/>
    <w:rsid w:val="00442D4C"/>
    <w:rsid w:val="0044397F"/>
    <w:rsid w:val="0045134E"/>
    <w:rsid w:val="00470E85"/>
    <w:rsid w:val="004744B4"/>
    <w:rsid w:val="00492A68"/>
    <w:rsid w:val="0049463B"/>
    <w:rsid w:val="0049705F"/>
    <w:rsid w:val="004A063B"/>
    <w:rsid w:val="004B09EA"/>
    <w:rsid w:val="004C498F"/>
    <w:rsid w:val="005062EC"/>
    <w:rsid w:val="00507F9D"/>
    <w:rsid w:val="00530FDF"/>
    <w:rsid w:val="0053382A"/>
    <w:rsid w:val="00536C79"/>
    <w:rsid w:val="005416FE"/>
    <w:rsid w:val="00545FBC"/>
    <w:rsid w:val="005769B6"/>
    <w:rsid w:val="005805EF"/>
    <w:rsid w:val="005B1BA4"/>
    <w:rsid w:val="005C7257"/>
    <w:rsid w:val="005D7A01"/>
    <w:rsid w:val="005E10AD"/>
    <w:rsid w:val="006073F0"/>
    <w:rsid w:val="00610FB4"/>
    <w:rsid w:val="00614146"/>
    <w:rsid w:val="0062678C"/>
    <w:rsid w:val="00631222"/>
    <w:rsid w:val="006368C1"/>
    <w:rsid w:val="00644BE1"/>
    <w:rsid w:val="00670687"/>
    <w:rsid w:val="00680757"/>
    <w:rsid w:val="00682485"/>
    <w:rsid w:val="00682551"/>
    <w:rsid w:val="0068574F"/>
    <w:rsid w:val="006A0958"/>
    <w:rsid w:val="006A4107"/>
    <w:rsid w:val="006B638F"/>
    <w:rsid w:val="006C0630"/>
    <w:rsid w:val="006C39C3"/>
    <w:rsid w:val="006E679D"/>
    <w:rsid w:val="006F075C"/>
    <w:rsid w:val="006F1ABB"/>
    <w:rsid w:val="00700B42"/>
    <w:rsid w:val="00706864"/>
    <w:rsid w:val="00716D0D"/>
    <w:rsid w:val="00717422"/>
    <w:rsid w:val="00740686"/>
    <w:rsid w:val="007418BF"/>
    <w:rsid w:val="00742AD7"/>
    <w:rsid w:val="007456A7"/>
    <w:rsid w:val="00745844"/>
    <w:rsid w:val="0075014A"/>
    <w:rsid w:val="00750BA9"/>
    <w:rsid w:val="007522D2"/>
    <w:rsid w:val="00792958"/>
    <w:rsid w:val="0079365A"/>
    <w:rsid w:val="007B648A"/>
    <w:rsid w:val="007D29BA"/>
    <w:rsid w:val="007D724D"/>
    <w:rsid w:val="007E24DC"/>
    <w:rsid w:val="007E4985"/>
    <w:rsid w:val="007F5575"/>
    <w:rsid w:val="00804E73"/>
    <w:rsid w:val="00813519"/>
    <w:rsid w:val="008248D8"/>
    <w:rsid w:val="0083427D"/>
    <w:rsid w:val="00834979"/>
    <w:rsid w:val="00835CE2"/>
    <w:rsid w:val="00836928"/>
    <w:rsid w:val="00853CFE"/>
    <w:rsid w:val="0086435A"/>
    <w:rsid w:val="00871F18"/>
    <w:rsid w:val="0087725A"/>
    <w:rsid w:val="00887F35"/>
    <w:rsid w:val="008A0AC9"/>
    <w:rsid w:val="008C07A5"/>
    <w:rsid w:val="008C1B79"/>
    <w:rsid w:val="008C4CB7"/>
    <w:rsid w:val="008D2599"/>
    <w:rsid w:val="008D55E0"/>
    <w:rsid w:val="008E78F6"/>
    <w:rsid w:val="0090198B"/>
    <w:rsid w:val="00911B7A"/>
    <w:rsid w:val="009165C4"/>
    <w:rsid w:val="00916820"/>
    <w:rsid w:val="00922924"/>
    <w:rsid w:val="00926263"/>
    <w:rsid w:val="0093182F"/>
    <w:rsid w:val="00931B5C"/>
    <w:rsid w:val="00942ADE"/>
    <w:rsid w:val="00983061"/>
    <w:rsid w:val="00997A5A"/>
    <w:rsid w:val="009A37EF"/>
    <w:rsid w:val="009B1DBA"/>
    <w:rsid w:val="009C2055"/>
    <w:rsid w:val="009C2B79"/>
    <w:rsid w:val="009C710B"/>
    <w:rsid w:val="009D149E"/>
    <w:rsid w:val="009D5ECD"/>
    <w:rsid w:val="009D7B96"/>
    <w:rsid w:val="009F6E00"/>
    <w:rsid w:val="00A102B1"/>
    <w:rsid w:val="00A413FC"/>
    <w:rsid w:val="00A41594"/>
    <w:rsid w:val="00A90296"/>
    <w:rsid w:val="00A9754E"/>
    <w:rsid w:val="00AA5D39"/>
    <w:rsid w:val="00AB0C4B"/>
    <w:rsid w:val="00AC026E"/>
    <w:rsid w:val="00AC1C10"/>
    <w:rsid w:val="00AD0F35"/>
    <w:rsid w:val="00AD27F5"/>
    <w:rsid w:val="00AD39A3"/>
    <w:rsid w:val="00AD4F4F"/>
    <w:rsid w:val="00AE388A"/>
    <w:rsid w:val="00AE4C4A"/>
    <w:rsid w:val="00AF122C"/>
    <w:rsid w:val="00AF3A13"/>
    <w:rsid w:val="00B04CDD"/>
    <w:rsid w:val="00B17F3C"/>
    <w:rsid w:val="00B27302"/>
    <w:rsid w:val="00B41666"/>
    <w:rsid w:val="00B43E3F"/>
    <w:rsid w:val="00B62806"/>
    <w:rsid w:val="00B84BFB"/>
    <w:rsid w:val="00B85579"/>
    <w:rsid w:val="00B9190A"/>
    <w:rsid w:val="00B95E4B"/>
    <w:rsid w:val="00BA28C1"/>
    <w:rsid w:val="00BB3C60"/>
    <w:rsid w:val="00BB50FC"/>
    <w:rsid w:val="00BC13C5"/>
    <w:rsid w:val="00BC17BB"/>
    <w:rsid w:val="00BC31AD"/>
    <w:rsid w:val="00BC44A0"/>
    <w:rsid w:val="00BE604F"/>
    <w:rsid w:val="00C07E9C"/>
    <w:rsid w:val="00C12283"/>
    <w:rsid w:val="00C20E1E"/>
    <w:rsid w:val="00C278E1"/>
    <w:rsid w:val="00C31B3A"/>
    <w:rsid w:val="00C446C7"/>
    <w:rsid w:val="00C83B58"/>
    <w:rsid w:val="00C86903"/>
    <w:rsid w:val="00C90218"/>
    <w:rsid w:val="00C91B5D"/>
    <w:rsid w:val="00C95CAA"/>
    <w:rsid w:val="00CA08DE"/>
    <w:rsid w:val="00CA4223"/>
    <w:rsid w:val="00CC4938"/>
    <w:rsid w:val="00CF4578"/>
    <w:rsid w:val="00CF6ECF"/>
    <w:rsid w:val="00D06C59"/>
    <w:rsid w:val="00D230B8"/>
    <w:rsid w:val="00D31915"/>
    <w:rsid w:val="00D32A6F"/>
    <w:rsid w:val="00D358A3"/>
    <w:rsid w:val="00D3633E"/>
    <w:rsid w:val="00D5572B"/>
    <w:rsid w:val="00D57122"/>
    <w:rsid w:val="00D73D2A"/>
    <w:rsid w:val="00D75938"/>
    <w:rsid w:val="00D808E1"/>
    <w:rsid w:val="00D830F2"/>
    <w:rsid w:val="00D85B31"/>
    <w:rsid w:val="00DA36E2"/>
    <w:rsid w:val="00DB1385"/>
    <w:rsid w:val="00DB1632"/>
    <w:rsid w:val="00DD1672"/>
    <w:rsid w:val="00DF4380"/>
    <w:rsid w:val="00E04A7A"/>
    <w:rsid w:val="00E11837"/>
    <w:rsid w:val="00E2690E"/>
    <w:rsid w:val="00E343CB"/>
    <w:rsid w:val="00E3610E"/>
    <w:rsid w:val="00E62658"/>
    <w:rsid w:val="00E67AA1"/>
    <w:rsid w:val="00E72C5A"/>
    <w:rsid w:val="00E72CB2"/>
    <w:rsid w:val="00E741C9"/>
    <w:rsid w:val="00E80D54"/>
    <w:rsid w:val="00E8160E"/>
    <w:rsid w:val="00E86837"/>
    <w:rsid w:val="00E87C42"/>
    <w:rsid w:val="00E9199E"/>
    <w:rsid w:val="00E96A6E"/>
    <w:rsid w:val="00EA5EEA"/>
    <w:rsid w:val="00EA6395"/>
    <w:rsid w:val="00EB1663"/>
    <w:rsid w:val="00EC78A4"/>
    <w:rsid w:val="00EE339B"/>
    <w:rsid w:val="00EF015F"/>
    <w:rsid w:val="00EF299F"/>
    <w:rsid w:val="00EF6A02"/>
    <w:rsid w:val="00F236C1"/>
    <w:rsid w:val="00F40863"/>
    <w:rsid w:val="00F47D5F"/>
    <w:rsid w:val="00F51B5C"/>
    <w:rsid w:val="00F55D53"/>
    <w:rsid w:val="00F66479"/>
    <w:rsid w:val="00F8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3C4FD"/>
  <w15:docId w15:val="{5375C6C3-7DB4-4E9F-B507-822D5EC3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90E"/>
    <w:rPr>
      <w:lang w:val="es-ES_tradnl"/>
    </w:rPr>
  </w:style>
  <w:style w:type="paragraph" w:styleId="Ttulo1">
    <w:name w:val="heading 1"/>
    <w:basedOn w:val="Normal"/>
    <w:next w:val="Normal"/>
    <w:qFormat/>
    <w:rsid w:val="00E2690E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2690E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rsid w:val="00E2690E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E2690E"/>
    <w:pPr>
      <w:keepNext/>
      <w:ind w:left="360"/>
      <w:jc w:val="center"/>
      <w:outlineLvl w:val="3"/>
    </w:pPr>
    <w:rPr>
      <w:rFonts w:ascii="Arial" w:eastAsia="Arial Unicode MS" w:hAnsi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E2690E"/>
    <w:pPr>
      <w:keepNext/>
      <w:jc w:val="both"/>
      <w:outlineLvl w:val="4"/>
    </w:pPr>
    <w:rPr>
      <w:rFonts w:ascii="Gill Sans MT" w:hAnsi="Gill Sans MT" w:cs="Arial"/>
      <w:b/>
      <w:bCs/>
      <w:sz w:val="28"/>
    </w:rPr>
  </w:style>
  <w:style w:type="paragraph" w:styleId="Ttulo6">
    <w:name w:val="heading 6"/>
    <w:basedOn w:val="Normal"/>
    <w:next w:val="Normal"/>
    <w:qFormat/>
    <w:rsid w:val="00E2690E"/>
    <w:pPr>
      <w:keepNext/>
      <w:numPr>
        <w:numId w:val="1"/>
      </w:numPr>
      <w:jc w:val="both"/>
      <w:outlineLvl w:val="5"/>
    </w:pPr>
    <w:rPr>
      <w:rFonts w:ascii="Gill Sans MT" w:hAnsi="Gill Sans MT" w:cs="Arial"/>
      <w:b/>
      <w:bCs/>
      <w:sz w:val="28"/>
    </w:rPr>
  </w:style>
  <w:style w:type="paragraph" w:styleId="Ttulo7">
    <w:name w:val="heading 7"/>
    <w:basedOn w:val="Normal"/>
    <w:next w:val="Normal"/>
    <w:qFormat/>
    <w:rsid w:val="00E2690E"/>
    <w:pPr>
      <w:keepNext/>
      <w:ind w:left="340" w:hanging="340"/>
      <w:jc w:val="both"/>
      <w:outlineLvl w:val="6"/>
    </w:pPr>
    <w:rPr>
      <w:rFonts w:ascii="Gill Sans MT" w:hAnsi="Gill Sans MT" w:cs="Arial"/>
      <w:b/>
      <w:bCs/>
      <w:sz w:val="28"/>
    </w:rPr>
  </w:style>
  <w:style w:type="paragraph" w:styleId="Ttulo8">
    <w:name w:val="heading 8"/>
    <w:basedOn w:val="Normal"/>
    <w:next w:val="Normal"/>
    <w:qFormat/>
    <w:rsid w:val="00E2690E"/>
    <w:pPr>
      <w:keepNext/>
      <w:ind w:left="680" w:hanging="340"/>
      <w:jc w:val="both"/>
      <w:outlineLvl w:val="7"/>
    </w:pPr>
    <w:rPr>
      <w:rFonts w:ascii="Gill Sans MT" w:hAnsi="Gill Sans MT" w:cs="Arial"/>
      <w:b/>
      <w:bCs/>
      <w:sz w:val="28"/>
    </w:rPr>
  </w:style>
  <w:style w:type="paragraph" w:styleId="Ttulo9">
    <w:name w:val="heading 9"/>
    <w:basedOn w:val="Normal"/>
    <w:next w:val="Normal"/>
    <w:qFormat/>
    <w:rsid w:val="00E2690E"/>
    <w:pPr>
      <w:keepNext/>
      <w:ind w:left="811"/>
      <w:jc w:val="both"/>
      <w:outlineLvl w:val="8"/>
    </w:pPr>
    <w:rPr>
      <w:rFonts w:ascii="Gill Sans MT" w:hAnsi="Gill Sans MT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69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690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semiHidden/>
    <w:rsid w:val="00E2690E"/>
  </w:style>
  <w:style w:type="character" w:styleId="Refdenotaalpie">
    <w:name w:val="footnote reference"/>
    <w:basedOn w:val="Fuentedeprrafopredeter"/>
    <w:uiPriority w:val="99"/>
    <w:semiHidden/>
    <w:rsid w:val="00E2690E"/>
    <w:rPr>
      <w:vertAlign w:val="superscript"/>
    </w:rPr>
  </w:style>
  <w:style w:type="paragraph" w:styleId="Ttulo">
    <w:name w:val="Title"/>
    <w:basedOn w:val="Normal"/>
    <w:qFormat/>
    <w:rsid w:val="00E2690E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rsid w:val="00E2690E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rsid w:val="00E2690E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E2690E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E2690E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E2690E"/>
    <w:rPr>
      <w:color w:val="0000FF"/>
      <w:u w:val="single"/>
    </w:rPr>
  </w:style>
  <w:style w:type="paragraph" w:styleId="Textodebloque">
    <w:name w:val="Block Text"/>
    <w:basedOn w:val="Normal"/>
    <w:rsid w:val="00E2690E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E2690E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E2690E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E2690E"/>
  </w:style>
  <w:style w:type="character" w:styleId="Hipervnculovisitado">
    <w:name w:val="FollowedHyperlink"/>
    <w:basedOn w:val="Fuentedeprrafopredeter"/>
    <w:rsid w:val="00E2690E"/>
    <w:rPr>
      <w:color w:val="800080"/>
      <w:u w:val="single"/>
    </w:rPr>
  </w:style>
  <w:style w:type="paragraph" w:styleId="Mapadeldocumento">
    <w:name w:val="Document Map"/>
    <w:basedOn w:val="Normal"/>
    <w:semiHidden/>
    <w:rsid w:val="00E2690E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E2690E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ca">
    <w:name w:val="ca"/>
    <w:basedOn w:val="Fuentedeprrafopredeter"/>
    <w:rsid w:val="00E2690E"/>
  </w:style>
  <w:style w:type="paragraph" w:customStyle="1" w:styleId="libro">
    <w:name w:val="libro"/>
    <w:basedOn w:val="Normal"/>
    <w:rsid w:val="00E2690E"/>
    <w:pPr>
      <w:spacing w:before="100" w:beforeAutospacing="1" w:after="100" w:afterAutospacing="1"/>
      <w:jc w:val="center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rsid w:val="00E2690E"/>
    <w:rPr>
      <w:rFonts w:ascii="Georgia" w:hAnsi="Georgia"/>
      <w:b/>
      <w:bCs/>
      <w:color w:val="000000"/>
      <w:sz w:val="22"/>
      <w:szCs w:val="22"/>
    </w:rPr>
  </w:style>
  <w:style w:type="paragraph" w:customStyle="1" w:styleId="art">
    <w:name w:val="art"/>
    <w:basedOn w:val="Normal"/>
    <w:rsid w:val="00E2690E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styleId="NormalWeb">
    <w:name w:val="Normal (Web)"/>
    <w:basedOn w:val="Normal"/>
    <w:rsid w:val="00E269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semiHidden/>
    <w:rsid w:val="00997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07E9C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B43E3F"/>
    <w:pPr>
      <w:ind w:left="720"/>
      <w:contextualSpacing/>
    </w:pPr>
  </w:style>
  <w:style w:type="table" w:styleId="Tablaconcuadrcula">
    <w:name w:val="Table Grid"/>
    <w:basedOn w:val="Tablanormal"/>
    <w:rsid w:val="00B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4BE1"/>
    <w:rPr>
      <w:lang w:val="es-ES_tradnl"/>
    </w:rPr>
  </w:style>
  <w:style w:type="character" w:customStyle="1" w:styleId="Ttulo3Car">
    <w:name w:val="Título 3 Car"/>
    <w:basedOn w:val="Fuentedeprrafopredeter"/>
    <w:link w:val="Ttulo3"/>
    <w:rsid w:val="00210248"/>
    <w:rPr>
      <w:rFonts w:ascii="Gill Sans MT" w:hAnsi="Gill Sans MT"/>
      <w:b/>
      <w:snapToGrid w:val="0"/>
      <w:color w:val="000000"/>
      <w:sz w:val="18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68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.Civico.INSCAL2000\Datos%20de%20programa\Microsoft\Plantillas\varios2f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varios2flor.dot</Template>
  <TotalTime>1</TotalTime>
  <Pages>1</Pages>
  <Words>135</Words>
  <Characters>730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SGAD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4</cp:revision>
  <cp:lastPrinted>2024-01-05T12:06:00Z</cp:lastPrinted>
  <dcterms:created xsi:type="dcterms:W3CDTF">2024-01-05T11:41:00Z</dcterms:created>
  <dcterms:modified xsi:type="dcterms:W3CDTF">2024-01-05T12:06:00Z</dcterms:modified>
</cp:coreProperties>
</file>